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05" w:rsidRPr="006A64F4" w:rsidRDefault="000E7B05" w:rsidP="00B94754">
      <w:pPr>
        <w:jc w:val="center"/>
        <w:rPr>
          <w:rFonts w:ascii="Verdana" w:hAnsi="Verdana"/>
          <w:sz w:val="20"/>
          <w:szCs w:val="20"/>
        </w:rPr>
      </w:pPr>
      <w:r w:rsidRPr="006A64F4"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97.5pt">
            <v:imagedata r:id="rId5" o:title=""/>
          </v:shape>
        </w:pict>
      </w:r>
    </w:p>
    <w:p w:rsidR="000E7B05" w:rsidRPr="006A64F4" w:rsidRDefault="000E7B05" w:rsidP="007406F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A64F4">
        <w:rPr>
          <w:rFonts w:ascii="Verdana" w:hAnsi="Verdana"/>
          <w:b/>
          <w:sz w:val="20"/>
          <w:szCs w:val="20"/>
        </w:rPr>
        <w:t>"UN CASTELLO ALL'ORIZZONTE"</w:t>
      </w:r>
    </w:p>
    <w:p w:rsidR="000E7B05" w:rsidRPr="006A64F4" w:rsidRDefault="000E7B05" w:rsidP="007406F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A64F4">
        <w:rPr>
          <w:rFonts w:ascii="Verdana" w:hAnsi="Verdana"/>
          <w:b/>
          <w:sz w:val="20"/>
          <w:szCs w:val="20"/>
        </w:rPr>
        <w:t>sesta edizione</w:t>
      </w:r>
    </w:p>
    <w:p w:rsidR="000E7B05" w:rsidRPr="006A64F4" w:rsidRDefault="000E7B05" w:rsidP="007406F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0E7B05" w:rsidRPr="006A64F4" w:rsidRDefault="000E7B05" w:rsidP="007406F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A64F4">
        <w:rPr>
          <w:rFonts w:ascii="Verdana" w:hAnsi="Verdana"/>
          <w:b/>
          <w:sz w:val="20"/>
          <w:szCs w:val="20"/>
        </w:rPr>
        <w:t xml:space="preserve">Castello di Postignano </w:t>
      </w:r>
    </w:p>
    <w:p w:rsidR="000E7B05" w:rsidRPr="006A64F4" w:rsidRDefault="000E7B05" w:rsidP="007406F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6A64F4">
        <w:rPr>
          <w:rFonts w:ascii="Verdana" w:hAnsi="Verdana"/>
          <w:b/>
          <w:sz w:val="20"/>
          <w:szCs w:val="20"/>
        </w:rPr>
        <w:t>maggio – ottobre 2017</w:t>
      </w:r>
    </w:p>
    <w:p w:rsidR="000E7B05" w:rsidRPr="006A64F4" w:rsidRDefault="000E7B05" w:rsidP="00B94754">
      <w:pPr>
        <w:jc w:val="center"/>
        <w:rPr>
          <w:rFonts w:ascii="Verdana" w:hAnsi="Verdana"/>
          <w:b/>
          <w:sz w:val="20"/>
          <w:szCs w:val="20"/>
        </w:rPr>
      </w:pPr>
    </w:p>
    <w:p w:rsidR="000E7B05" w:rsidRPr="006A64F4" w:rsidRDefault="000E7B05" w:rsidP="00F6027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F6027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0E7B05" w:rsidRDefault="000E7B05" w:rsidP="00F6027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MOSTRE</w:t>
      </w:r>
    </w:p>
    <w:p w:rsidR="000E7B05" w:rsidRDefault="000E7B05" w:rsidP="00DB5F4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tutti i giorni</w:t>
      </w:r>
    </w:p>
    <w:p w:rsidR="000E7B05" w:rsidRPr="006A64F4" w:rsidRDefault="000E7B05" w:rsidP="00DB5F4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10 - 22</w:t>
      </w:r>
    </w:p>
    <w:p w:rsidR="000E7B05" w:rsidRDefault="000E7B05" w:rsidP="00F6027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0E7B05" w:rsidRPr="006A64F4" w:rsidRDefault="000E7B05" w:rsidP="00F6027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6A64F4">
        <w:rPr>
          <w:rFonts w:ascii="Verdana" w:hAnsi="Verdana" w:cs="Times New Roman"/>
          <w:b/>
          <w:sz w:val="20"/>
          <w:szCs w:val="20"/>
        </w:rPr>
        <w:t xml:space="preserve">arte contemporanea </w:t>
      </w:r>
    </w:p>
    <w:p w:rsidR="000E7B05" w:rsidRPr="006A64F4" w:rsidRDefault="000E7B05" w:rsidP="00F6027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Bastione</w:t>
      </w:r>
      <w:r>
        <w:rPr>
          <w:rFonts w:ascii="Verdana" w:hAnsi="Verdana" w:cs="Times New Roman"/>
          <w:sz w:val="20"/>
          <w:szCs w:val="20"/>
        </w:rPr>
        <w:t xml:space="preserve">: </w:t>
      </w:r>
      <w:r w:rsidRPr="006A64F4">
        <w:rPr>
          <w:rFonts w:ascii="Verdana" w:hAnsi="Verdana" w:cs="Times New Roman"/>
          <w:sz w:val="20"/>
          <w:szCs w:val="20"/>
        </w:rPr>
        <w:t>app. Assisi</w:t>
      </w:r>
    </w:p>
    <w:p w:rsidR="000E7B05" w:rsidRPr="006A64F4" w:rsidRDefault="000E7B05" w:rsidP="00F6027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6A64F4">
        <w:rPr>
          <w:rFonts w:ascii="Verdana" w:hAnsi="Verdana" w:cs="Times New Roman"/>
          <w:b/>
          <w:sz w:val="20"/>
          <w:szCs w:val="20"/>
        </w:rPr>
        <w:t>ARTISTI / CASTELLO DI POSTIGNANO</w:t>
      </w:r>
    </w:p>
    <w:p w:rsidR="000E7B05" w:rsidRPr="006A64F4" w:rsidRDefault="000E7B05" w:rsidP="00A833B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 xml:space="preserve">Norman Carver jr / Del Cover </w:t>
      </w:r>
    </w:p>
    <w:p w:rsidR="000E7B05" w:rsidRPr="006A64F4" w:rsidRDefault="000E7B05" w:rsidP="00EB7A3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  <w:r w:rsidRPr="006A64F4">
        <w:rPr>
          <w:rFonts w:ascii="Verdana" w:hAnsi="Verdana" w:cs="Times New Roman"/>
          <w:sz w:val="20"/>
          <w:szCs w:val="20"/>
          <w:lang w:val="en-US"/>
        </w:rPr>
        <w:t>Kim Mc Lean / Henry A. Walker</w:t>
      </w:r>
    </w:p>
    <w:p w:rsidR="000E7B05" w:rsidRPr="006A64F4" w:rsidRDefault="000E7B05" w:rsidP="00EB7A3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Michèle Delisle / Ellen G</w:t>
      </w:r>
    </w:p>
    <w:p w:rsidR="000E7B05" w:rsidRPr="006A64F4" w:rsidRDefault="000E7B05" w:rsidP="00396AC2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734378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6A64F4">
        <w:rPr>
          <w:rFonts w:ascii="Verdana" w:hAnsi="Verdana" w:cs="Times New Roman"/>
          <w:b/>
          <w:sz w:val="20"/>
          <w:szCs w:val="20"/>
        </w:rPr>
        <w:t xml:space="preserve">fotografia </w:t>
      </w:r>
    </w:p>
    <w:p w:rsidR="000E7B05" w:rsidRPr="006A64F4" w:rsidRDefault="000E7B05" w:rsidP="00734378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I Forni</w:t>
      </w:r>
      <w:r>
        <w:rPr>
          <w:rFonts w:ascii="Verdana" w:hAnsi="Verdana" w:cs="Times New Roman"/>
          <w:sz w:val="20"/>
          <w:szCs w:val="20"/>
        </w:rPr>
        <w:t xml:space="preserve">: </w:t>
      </w:r>
      <w:r w:rsidRPr="006A64F4">
        <w:rPr>
          <w:rFonts w:ascii="Verdana" w:hAnsi="Verdana" w:cs="Times New Roman"/>
          <w:sz w:val="20"/>
          <w:szCs w:val="20"/>
        </w:rPr>
        <w:t>Pescocostanzo</w:t>
      </w:r>
    </w:p>
    <w:p w:rsidR="000E7B05" w:rsidRPr="006A64F4" w:rsidRDefault="000E7B05" w:rsidP="00734378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6A64F4">
        <w:rPr>
          <w:rFonts w:ascii="Verdana" w:hAnsi="Verdana" w:cs="Times New Roman"/>
          <w:b/>
          <w:sz w:val="20"/>
          <w:szCs w:val="20"/>
        </w:rPr>
        <w:t>GENNARO MATACENA SR</w:t>
      </w:r>
    </w:p>
    <w:p w:rsidR="000E7B05" w:rsidRPr="006A64F4" w:rsidRDefault="000E7B05" w:rsidP="00734378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1900 – 1930 fotografia tra</w:t>
      </w:r>
    </w:p>
    <w:p w:rsidR="000E7B05" w:rsidRPr="006A64F4" w:rsidRDefault="000E7B05" w:rsidP="00734378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tradizione e avanguardia</w:t>
      </w:r>
    </w:p>
    <w:p w:rsidR="000E7B05" w:rsidRDefault="000E7B05" w:rsidP="0073173E">
      <w:pPr>
        <w:spacing w:after="0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73173E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6A64F4">
        <w:rPr>
          <w:rFonts w:ascii="Verdana" w:hAnsi="Verdana" w:cs="Times New Roman"/>
          <w:b/>
          <w:sz w:val="20"/>
          <w:szCs w:val="20"/>
        </w:rPr>
        <w:t>fotografia</w:t>
      </w:r>
    </w:p>
    <w:p w:rsidR="000E7B05" w:rsidRPr="006A64F4" w:rsidRDefault="000E7B05" w:rsidP="0073173E">
      <w:pPr>
        <w:spacing w:after="0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Il Torchio</w:t>
      </w:r>
      <w:r>
        <w:rPr>
          <w:rFonts w:ascii="Verdana" w:hAnsi="Verdana" w:cs="Times New Roman"/>
          <w:sz w:val="20"/>
          <w:szCs w:val="20"/>
        </w:rPr>
        <w:t xml:space="preserve">: </w:t>
      </w:r>
      <w:r w:rsidRPr="006A64F4">
        <w:rPr>
          <w:rFonts w:ascii="Verdana" w:hAnsi="Verdana" w:cs="Times New Roman"/>
          <w:sz w:val="20"/>
          <w:szCs w:val="20"/>
        </w:rPr>
        <w:t>Sabbioneta</w:t>
      </w:r>
    </w:p>
    <w:p w:rsidR="000E7B05" w:rsidRPr="00DB5F4F" w:rsidRDefault="000E7B05" w:rsidP="0073173E">
      <w:pPr>
        <w:spacing w:after="0"/>
        <w:rPr>
          <w:rFonts w:ascii="Verdana" w:hAnsi="Verdana" w:cs="Times New Roman"/>
          <w:b/>
          <w:sz w:val="20"/>
          <w:szCs w:val="20"/>
          <w:lang w:val="en-US"/>
        </w:rPr>
      </w:pPr>
      <w:r w:rsidRPr="00DB5F4F">
        <w:rPr>
          <w:rFonts w:ascii="Verdana" w:hAnsi="Verdana" w:cs="Times New Roman"/>
          <w:b/>
          <w:sz w:val="20"/>
          <w:szCs w:val="20"/>
          <w:lang w:val="en-US"/>
        </w:rPr>
        <w:t>DOROTHEA LANGE</w:t>
      </w:r>
    </w:p>
    <w:p w:rsidR="000E7B05" w:rsidRDefault="000E7B05" w:rsidP="0073173E">
      <w:pPr>
        <w:spacing w:after="0" w:line="240" w:lineRule="auto"/>
        <w:rPr>
          <w:rFonts w:ascii="Verdana" w:hAnsi="Verdana" w:cs="Times New Roman"/>
          <w:i/>
          <w:sz w:val="20"/>
          <w:szCs w:val="20"/>
          <w:lang w:val="en-US"/>
        </w:rPr>
      </w:pPr>
      <w:r w:rsidRPr="006A64F4">
        <w:rPr>
          <w:rFonts w:ascii="Verdana" w:hAnsi="Verdana" w:cs="Times New Roman"/>
          <w:i/>
          <w:sz w:val="20"/>
          <w:szCs w:val="20"/>
          <w:lang w:val="en-US"/>
        </w:rPr>
        <w:t>The camera is a great teacher</w:t>
      </w:r>
    </w:p>
    <w:p w:rsidR="000E7B05" w:rsidRDefault="000E7B05" w:rsidP="0073173E">
      <w:pPr>
        <w:spacing w:after="0" w:line="240" w:lineRule="auto"/>
        <w:rPr>
          <w:rFonts w:ascii="Verdana" w:hAnsi="Verdana" w:cs="Times New Roman"/>
          <w:i/>
          <w:sz w:val="20"/>
          <w:szCs w:val="20"/>
          <w:lang w:val="en-US"/>
        </w:rPr>
      </w:pPr>
    </w:p>
    <w:p w:rsidR="000E7B05" w:rsidRPr="006A64F4" w:rsidRDefault="000E7B05" w:rsidP="00AC7B94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6A64F4">
        <w:rPr>
          <w:rFonts w:ascii="Verdana" w:hAnsi="Verdana" w:cs="Times New Roman"/>
          <w:b/>
          <w:sz w:val="20"/>
          <w:szCs w:val="20"/>
        </w:rPr>
        <w:t>fotografia</w:t>
      </w:r>
    </w:p>
    <w:p w:rsidR="000E7B05" w:rsidRPr="006A64F4" w:rsidRDefault="000E7B05" w:rsidP="00AC7B94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La Colombaia: Montepulciano</w:t>
      </w:r>
    </w:p>
    <w:p w:rsidR="000E7B05" w:rsidRPr="005D10A4" w:rsidRDefault="000E7B05" w:rsidP="00AC7B94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5D10A4">
        <w:rPr>
          <w:rFonts w:ascii="Verdana" w:hAnsi="Verdana" w:cs="Times New Roman"/>
          <w:b/>
          <w:sz w:val="20"/>
          <w:szCs w:val="20"/>
        </w:rPr>
        <w:t xml:space="preserve">PIETRO DEL RE </w:t>
      </w:r>
    </w:p>
    <w:p w:rsidR="000E7B05" w:rsidRDefault="000E7B05" w:rsidP="00AC7B94">
      <w:pPr>
        <w:spacing w:after="0" w:line="240" w:lineRule="auto"/>
        <w:rPr>
          <w:rFonts w:ascii="Verdana" w:hAnsi="Verdana" w:cs="Times New Roman"/>
          <w:i/>
          <w:sz w:val="20"/>
          <w:szCs w:val="20"/>
          <w:lang w:val="en-US"/>
        </w:rPr>
      </w:pPr>
      <w:r>
        <w:rPr>
          <w:rFonts w:ascii="Verdana" w:hAnsi="Verdana" w:cs="Times New Roman"/>
          <w:i/>
          <w:sz w:val="20"/>
          <w:szCs w:val="20"/>
          <w:lang w:val="en-US"/>
        </w:rPr>
        <w:t>Appunti fotografici</w:t>
      </w:r>
    </w:p>
    <w:p w:rsidR="000E7B05" w:rsidRDefault="000E7B05" w:rsidP="0073173E">
      <w:pPr>
        <w:spacing w:after="0" w:line="240" w:lineRule="auto"/>
        <w:rPr>
          <w:rFonts w:ascii="Verdana" w:hAnsi="Verdana" w:cs="Times New Roman"/>
          <w:i/>
          <w:sz w:val="20"/>
          <w:szCs w:val="20"/>
          <w:lang w:val="en-US"/>
        </w:rPr>
      </w:pPr>
    </w:p>
    <w:p w:rsidR="000E7B05" w:rsidRDefault="000E7B05" w:rsidP="00587D1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*************************************</w:t>
      </w:r>
    </w:p>
    <w:p w:rsidR="000E7B05" w:rsidRDefault="000E7B05" w:rsidP="00587D1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E32083" w:rsidRDefault="000E7B05" w:rsidP="00587D1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E32083">
        <w:rPr>
          <w:rFonts w:ascii="Verdana" w:hAnsi="Verdana" w:cs="Times New Roman"/>
          <w:b/>
          <w:sz w:val="20"/>
          <w:szCs w:val="20"/>
        </w:rPr>
        <w:t>27 maggio / musica classica</w:t>
      </w:r>
    </w:p>
    <w:p w:rsidR="000E7B05" w:rsidRPr="006A64F4" w:rsidRDefault="000E7B05" w:rsidP="00587D1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 18.30</w:t>
      </w:r>
    </w:p>
    <w:p w:rsidR="000E7B05" w:rsidRPr="00B4694D" w:rsidRDefault="000E7B05" w:rsidP="00587D1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B4694D">
        <w:rPr>
          <w:rFonts w:ascii="Verdana" w:hAnsi="Verdana" w:cs="Times New Roman"/>
          <w:b/>
          <w:sz w:val="20"/>
          <w:szCs w:val="20"/>
        </w:rPr>
        <w:t>FIORELLA RAMBOTTI</w:t>
      </w:r>
    </w:p>
    <w:p w:rsidR="000E7B05" w:rsidRPr="006A64F4" w:rsidRDefault="000E7B05" w:rsidP="00587D1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Impressioni in musica...pathos e ironia</w:t>
      </w:r>
    </w:p>
    <w:p w:rsidR="000E7B05" w:rsidRPr="006A64F4" w:rsidRDefault="000E7B05" w:rsidP="00587D1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musiche di Mozart, Beethoven, Debussy, Ginastera, Schostakovic</w:t>
      </w:r>
    </w:p>
    <w:p w:rsidR="000E7B05" w:rsidRDefault="000E7B05" w:rsidP="00587D1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587D1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E32083" w:rsidRDefault="000E7B05" w:rsidP="002802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E32083">
        <w:rPr>
          <w:rFonts w:ascii="Verdana" w:hAnsi="Verdana" w:cs="Times New Roman"/>
          <w:b/>
          <w:sz w:val="20"/>
          <w:szCs w:val="20"/>
        </w:rPr>
        <w:t xml:space="preserve">3 giugno / jazz </w:t>
      </w:r>
    </w:p>
    <w:p w:rsidR="000E7B05" w:rsidRPr="006A64F4" w:rsidRDefault="000E7B05" w:rsidP="002802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 18.30</w:t>
      </w:r>
    </w:p>
    <w:p w:rsidR="000E7B05" w:rsidRPr="00E32083" w:rsidRDefault="000E7B05" w:rsidP="002802D3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E32083">
        <w:rPr>
          <w:rFonts w:ascii="Verdana" w:hAnsi="Verdana" w:cs="Times New Roman"/>
          <w:b/>
          <w:sz w:val="20"/>
          <w:szCs w:val="20"/>
        </w:rPr>
        <w:t>BIOGROOVE DUO</w:t>
      </w:r>
    </w:p>
    <w:p w:rsidR="000E7B05" w:rsidRPr="00E32083" w:rsidRDefault="000E7B05" w:rsidP="002802D3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E32083">
        <w:rPr>
          <w:rFonts w:ascii="Verdana" w:hAnsi="Verdana" w:cs="Times New Roman"/>
          <w:b/>
          <w:sz w:val="20"/>
          <w:szCs w:val="20"/>
        </w:rPr>
        <w:t xml:space="preserve">Nino Errera, Vito Amato   </w:t>
      </w:r>
    </w:p>
    <w:p w:rsidR="000E7B05" w:rsidRPr="006A64F4" w:rsidRDefault="000E7B05" w:rsidP="002802D3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Materie Sonore</w:t>
      </w:r>
    </w:p>
    <w:p w:rsidR="000E7B05" w:rsidRPr="006A64F4" w:rsidRDefault="000E7B05" w:rsidP="002802D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 xml:space="preserve">musiche di Amato, Errera, Dun, Cage, Glass </w:t>
      </w:r>
    </w:p>
    <w:p w:rsidR="000E7B05" w:rsidRPr="006A64F4" w:rsidRDefault="000E7B05" w:rsidP="00F24464">
      <w:pPr>
        <w:spacing w:after="0"/>
        <w:rPr>
          <w:rFonts w:ascii="Verdana" w:hAnsi="Verdana" w:cs="Times New Roman"/>
          <w:sz w:val="20"/>
          <w:szCs w:val="20"/>
        </w:rPr>
      </w:pPr>
    </w:p>
    <w:p w:rsidR="000E7B05" w:rsidRDefault="000E7B05" w:rsidP="002802D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2802D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EB3E08" w:rsidRDefault="000E7B05" w:rsidP="002802D3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EB3E08">
        <w:rPr>
          <w:rFonts w:ascii="Verdana" w:hAnsi="Verdana" w:cs="Times New Roman"/>
          <w:b/>
          <w:sz w:val="20"/>
          <w:szCs w:val="20"/>
        </w:rPr>
        <w:t xml:space="preserve">4 giugno / incontro con </w:t>
      </w:r>
      <w:r>
        <w:rPr>
          <w:rFonts w:ascii="Verdana" w:hAnsi="Verdana" w:cs="Times New Roman"/>
          <w:b/>
          <w:sz w:val="20"/>
          <w:szCs w:val="20"/>
        </w:rPr>
        <w:t>l'</w:t>
      </w:r>
      <w:r w:rsidRPr="00EB3E08">
        <w:rPr>
          <w:rFonts w:ascii="Verdana" w:hAnsi="Verdana" w:cs="Times New Roman"/>
          <w:b/>
          <w:sz w:val="20"/>
          <w:szCs w:val="20"/>
        </w:rPr>
        <w:t>autor</w:t>
      </w:r>
      <w:r>
        <w:rPr>
          <w:rFonts w:ascii="Verdana" w:hAnsi="Verdana" w:cs="Times New Roman"/>
          <w:b/>
          <w:sz w:val="20"/>
          <w:szCs w:val="20"/>
        </w:rPr>
        <w:t>e</w:t>
      </w:r>
      <w:r w:rsidRPr="00EB3E08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0E7B05" w:rsidRPr="006A64F4" w:rsidRDefault="000E7B05" w:rsidP="002802D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 18.30</w:t>
      </w:r>
    </w:p>
    <w:p w:rsidR="000E7B05" w:rsidRPr="00241297" w:rsidRDefault="000E7B05" w:rsidP="002802D3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241297">
        <w:rPr>
          <w:rFonts w:ascii="Verdana" w:hAnsi="Verdana" w:cs="Times New Roman"/>
          <w:b/>
          <w:sz w:val="20"/>
          <w:szCs w:val="20"/>
        </w:rPr>
        <w:t>GIORGIO BATTAGLIA - RENATO TOMEI</w:t>
      </w:r>
    </w:p>
    <w:p w:rsidR="000E7B05" w:rsidRPr="006A64F4" w:rsidRDefault="000E7B05" w:rsidP="002802D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 xml:space="preserve">Proiezione del documentario “Rastaman Land. Bob Marley in Etiopia” </w:t>
      </w:r>
    </w:p>
    <w:p w:rsidR="000E7B05" w:rsidRPr="006A64F4" w:rsidRDefault="000E7B05" w:rsidP="002802D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che racconta, con interviste esclusive, del viaggio che Bob Marley compì in Etiopia nel 1978 presso la comunità Rastafariana di Shashamane</w:t>
      </w:r>
    </w:p>
    <w:p w:rsidR="000E7B05" w:rsidRDefault="000E7B05" w:rsidP="0073173E">
      <w:pPr>
        <w:spacing w:after="0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73173E">
      <w:pPr>
        <w:spacing w:after="0"/>
        <w:rPr>
          <w:rFonts w:ascii="Verdana" w:hAnsi="Verdana" w:cs="Times New Roman"/>
          <w:sz w:val="20"/>
          <w:szCs w:val="20"/>
        </w:rPr>
      </w:pPr>
    </w:p>
    <w:p w:rsidR="000E7B05" w:rsidRPr="008F00C3" w:rsidRDefault="000E7B05" w:rsidP="002802D3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8F00C3">
        <w:rPr>
          <w:rFonts w:ascii="Verdana" w:hAnsi="Verdana" w:cs="Times New Roman"/>
          <w:b/>
          <w:sz w:val="20"/>
          <w:szCs w:val="20"/>
        </w:rPr>
        <w:t>10 giugno / inaugurazione mostra di fotografia</w:t>
      </w:r>
    </w:p>
    <w:p w:rsidR="000E7B05" w:rsidRPr="006A64F4" w:rsidRDefault="000E7B05" w:rsidP="002802D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La Colombaia</w:t>
      </w:r>
      <w:r>
        <w:rPr>
          <w:rFonts w:ascii="Verdana" w:hAnsi="Verdana" w:cs="Times New Roman"/>
          <w:sz w:val="20"/>
          <w:szCs w:val="20"/>
        </w:rPr>
        <w:t xml:space="preserve">: </w:t>
      </w:r>
      <w:r w:rsidRPr="006A64F4">
        <w:rPr>
          <w:rFonts w:ascii="Verdana" w:hAnsi="Verdana" w:cs="Times New Roman"/>
          <w:sz w:val="20"/>
          <w:szCs w:val="20"/>
        </w:rPr>
        <w:t xml:space="preserve">Montepulciano / 18.00 </w:t>
      </w:r>
    </w:p>
    <w:p w:rsidR="000E7B05" w:rsidRPr="003661FB" w:rsidRDefault="000E7B05" w:rsidP="002802D3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3661FB">
        <w:rPr>
          <w:rFonts w:ascii="Verdana" w:hAnsi="Verdana" w:cs="Times New Roman"/>
          <w:b/>
          <w:sz w:val="20"/>
          <w:szCs w:val="20"/>
        </w:rPr>
        <w:t>PIETRO DEL RE</w:t>
      </w:r>
    </w:p>
    <w:p w:rsidR="000E7B05" w:rsidRPr="006A64F4" w:rsidRDefault="000E7B05" w:rsidP="002802D3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Appunti fotografici</w:t>
      </w:r>
    </w:p>
    <w:p w:rsidR="000E7B05" w:rsidRPr="006A64F4" w:rsidRDefault="000E7B05" w:rsidP="002802D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 xml:space="preserve">Seguirà la presentazione del libro </w:t>
      </w:r>
      <w:r w:rsidRPr="006A64F4">
        <w:rPr>
          <w:rFonts w:ascii="Verdana" w:hAnsi="Verdana" w:cs="Times New Roman"/>
          <w:i/>
          <w:sz w:val="20"/>
          <w:szCs w:val="20"/>
        </w:rPr>
        <w:t>Cose Viste</w:t>
      </w:r>
    </w:p>
    <w:p w:rsidR="000E7B05" w:rsidRPr="006A64F4" w:rsidRDefault="000E7B05" w:rsidP="002802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Editore Laterza, 2016</w:t>
      </w:r>
    </w:p>
    <w:p w:rsidR="000E7B05" w:rsidRPr="006A64F4" w:rsidRDefault="000E7B05" w:rsidP="002802D3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con l’autore dialogano Guido Rampoldi</w:t>
      </w:r>
      <w:r>
        <w:rPr>
          <w:rFonts w:ascii="Verdana" w:hAnsi="Verdana" w:cs="Times New Roman"/>
          <w:sz w:val="20"/>
          <w:szCs w:val="20"/>
        </w:rPr>
        <w:t xml:space="preserve">, </w:t>
      </w:r>
      <w:r w:rsidRPr="006A64F4">
        <w:rPr>
          <w:rFonts w:ascii="Verdana" w:hAnsi="Verdana" w:cs="Times New Roman"/>
          <w:sz w:val="20"/>
          <w:szCs w:val="20"/>
        </w:rPr>
        <w:t xml:space="preserve">Francesco Merlo e </w:t>
      </w:r>
      <w:r w:rsidRPr="006A64F4">
        <w:rPr>
          <w:rFonts w:ascii="Verdana" w:hAnsi="Verdana"/>
          <w:color w:val="000000"/>
          <w:sz w:val="20"/>
          <w:szCs w:val="20"/>
        </w:rPr>
        <w:t>Marco Paolini</w:t>
      </w:r>
    </w:p>
    <w:p w:rsidR="000E7B05" w:rsidRPr="006A64F4" w:rsidRDefault="000E7B05" w:rsidP="00734378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46192E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81793B" w:rsidRDefault="000E7B05" w:rsidP="0046192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81793B">
        <w:rPr>
          <w:rFonts w:ascii="Verdana" w:hAnsi="Verdana" w:cs="Times New Roman"/>
          <w:b/>
          <w:sz w:val="20"/>
          <w:szCs w:val="20"/>
        </w:rPr>
        <w:t>17 giugno / incontro con l’autore</w:t>
      </w:r>
    </w:p>
    <w:p w:rsidR="000E7B05" w:rsidRPr="006A64F4" w:rsidRDefault="000E7B05" w:rsidP="0046192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6A64F4">
        <w:rPr>
          <w:rFonts w:ascii="Verdana" w:hAnsi="Verdana" w:cs="Times New Roman"/>
          <w:sz w:val="20"/>
          <w:szCs w:val="20"/>
        </w:rPr>
        <w:t>18.30</w:t>
      </w:r>
    </w:p>
    <w:p w:rsidR="000E7B05" w:rsidRPr="005F3FBA" w:rsidRDefault="000E7B05" w:rsidP="0046192E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5F3FBA">
        <w:rPr>
          <w:rFonts w:ascii="Verdana" w:hAnsi="Verdana" w:cs="Times New Roman"/>
          <w:b/>
          <w:sz w:val="20"/>
          <w:szCs w:val="20"/>
        </w:rPr>
        <w:t>EMILIANO FITTIPALDI</w:t>
      </w:r>
    </w:p>
    <w:p w:rsidR="000E7B05" w:rsidRPr="006A64F4" w:rsidRDefault="000E7B05" w:rsidP="00CA6003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La rivoluzione di papa Francesco: la Chiesa sta cambiando davvero?</w:t>
      </w:r>
    </w:p>
    <w:p w:rsidR="000E7B05" w:rsidRPr="006A64F4" w:rsidRDefault="000E7B05" w:rsidP="00CF5D1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3D36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0E7B05" w:rsidRPr="000229E0" w:rsidRDefault="000E7B05" w:rsidP="003D36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0229E0">
        <w:rPr>
          <w:rFonts w:ascii="Verdana" w:hAnsi="Verdana" w:cs="Times New Roman"/>
          <w:b/>
          <w:sz w:val="20"/>
          <w:szCs w:val="20"/>
        </w:rPr>
        <w:t>18 giugno / presentazione</w:t>
      </w:r>
    </w:p>
    <w:p w:rsidR="000E7B05" w:rsidRPr="000229E0" w:rsidRDefault="000E7B05" w:rsidP="00AB1016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en-GB"/>
        </w:rPr>
      </w:pPr>
      <w:r w:rsidRPr="006A64F4">
        <w:rPr>
          <w:rFonts w:ascii="Verdana" w:hAnsi="Verdana" w:cs="Times New Roman"/>
          <w:sz w:val="20"/>
          <w:szCs w:val="20"/>
        </w:rPr>
        <w:t xml:space="preserve">Chiesa SS. </w:t>
      </w:r>
      <w:r w:rsidRPr="000229E0">
        <w:rPr>
          <w:rFonts w:ascii="Verdana" w:hAnsi="Verdana" w:cs="Times New Roman"/>
          <w:sz w:val="20"/>
          <w:szCs w:val="20"/>
          <w:lang w:val="en-GB"/>
        </w:rPr>
        <w:t>Annunziata / 18.30</w:t>
      </w:r>
    </w:p>
    <w:p w:rsidR="000E7B05" w:rsidRDefault="000E7B05" w:rsidP="003D36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  <w:lang w:val="en-US"/>
        </w:rPr>
      </w:pPr>
      <w:r w:rsidRPr="000229E0">
        <w:rPr>
          <w:rFonts w:ascii="Verdana" w:hAnsi="Verdana" w:cs="Times New Roman"/>
          <w:b/>
          <w:sz w:val="20"/>
          <w:szCs w:val="20"/>
          <w:lang w:val="en-US"/>
        </w:rPr>
        <w:t xml:space="preserve">LAO JEWELLERY SCHOOL ACADEMY </w:t>
      </w:r>
    </w:p>
    <w:p w:rsidR="000E7B05" w:rsidRDefault="000E7B05" w:rsidP="003D36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  <w:lang w:val="en-US"/>
        </w:rPr>
      </w:pPr>
      <w:r>
        <w:rPr>
          <w:rFonts w:ascii="Verdana" w:hAnsi="Verdana" w:cs="Times New Roman"/>
          <w:i/>
          <w:sz w:val="20"/>
          <w:szCs w:val="20"/>
          <w:lang w:val="en-US"/>
        </w:rPr>
        <w:t>Arte orafa: studiare, imparare,</w:t>
      </w:r>
    </w:p>
    <w:p w:rsidR="000E7B05" w:rsidRPr="00122161" w:rsidRDefault="000E7B05" w:rsidP="003D36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122161">
        <w:rPr>
          <w:rFonts w:ascii="Verdana" w:hAnsi="Verdana" w:cs="Times New Roman"/>
          <w:i/>
          <w:sz w:val="20"/>
          <w:szCs w:val="20"/>
        </w:rPr>
        <w:t>sperimentare senza limiti e confini</w:t>
      </w:r>
    </w:p>
    <w:p w:rsidR="000E7B05" w:rsidRPr="00122161" w:rsidRDefault="000E7B05" w:rsidP="003D36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0E7B05" w:rsidRPr="00122161" w:rsidRDefault="000E7B05" w:rsidP="003D36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122161" w:rsidRDefault="000E7B05" w:rsidP="003D36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122161">
        <w:rPr>
          <w:rFonts w:ascii="Verdana" w:hAnsi="Verdana" w:cs="Times New Roman"/>
          <w:b/>
          <w:sz w:val="20"/>
          <w:szCs w:val="20"/>
        </w:rPr>
        <w:t xml:space="preserve">24 giugno / </w:t>
      </w:r>
      <w:r>
        <w:rPr>
          <w:rFonts w:ascii="Verdana" w:hAnsi="Verdana" w:cs="Times New Roman"/>
          <w:b/>
          <w:sz w:val="20"/>
          <w:szCs w:val="20"/>
        </w:rPr>
        <w:t>musica classica</w:t>
      </w:r>
    </w:p>
    <w:p w:rsidR="000E7B05" w:rsidRDefault="000E7B05" w:rsidP="003D36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 18.30</w:t>
      </w:r>
    </w:p>
    <w:p w:rsidR="000E7B05" w:rsidRPr="00122161" w:rsidRDefault="000E7B05" w:rsidP="003D36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c</w:t>
      </w:r>
      <w:r w:rsidRPr="00122161">
        <w:rPr>
          <w:rFonts w:ascii="Verdana" w:hAnsi="Verdana" w:cs="Times New Roman"/>
          <w:i/>
          <w:sz w:val="20"/>
          <w:szCs w:val="20"/>
        </w:rPr>
        <w:t>oncerto per pianoforte solo</w:t>
      </w:r>
    </w:p>
    <w:p w:rsidR="000E7B05" w:rsidRPr="00122161" w:rsidRDefault="000E7B05" w:rsidP="003D36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122161">
        <w:rPr>
          <w:rFonts w:ascii="Verdana" w:hAnsi="Verdana" w:cs="Times New Roman"/>
          <w:b/>
          <w:sz w:val="20"/>
          <w:szCs w:val="20"/>
        </w:rPr>
        <w:t>CHRISTIAN DE LUCA</w:t>
      </w:r>
    </w:p>
    <w:p w:rsidR="000E7B05" w:rsidRPr="006A64F4" w:rsidRDefault="000E7B05" w:rsidP="003D36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Dal Diletto alla Disperazione... e tutto ciò che è nel mezzo</w:t>
      </w:r>
    </w:p>
    <w:p w:rsidR="000E7B05" w:rsidRPr="006A64F4" w:rsidRDefault="000E7B05" w:rsidP="003D36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musiche di Scarlatti, Mozart, Liszt, Shostakovich, Ravel</w:t>
      </w:r>
    </w:p>
    <w:p w:rsidR="000E7B05" w:rsidRDefault="000E7B05" w:rsidP="00804E0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804E0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6E7C0E" w:rsidRDefault="000E7B05" w:rsidP="004F0FA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6E7C0E">
        <w:rPr>
          <w:rFonts w:ascii="Verdana" w:hAnsi="Verdana" w:cs="Times New Roman"/>
          <w:b/>
          <w:sz w:val="20"/>
          <w:szCs w:val="20"/>
        </w:rPr>
        <w:t>1 luglio / conferenza</w:t>
      </w:r>
    </w:p>
    <w:p w:rsidR="000E7B05" w:rsidRPr="006A64F4" w:rsidRDefault="000E7B05" w:rsidP="004F0FA1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 xml:space="preserve">Chiesa SS. Annunziata / </w:t>
      </w:r>
      <w:r>
        <w:rPr>
          <w:rFonts w:ascii="Verdana" w:hAnsi="Verdana" w:cs="Times New Roman"/>
          <w:sz w:val="20"/>
          <w:szCs w:val="20"/>
        </w:rPr>
        <w:t>1</w:t>
      </w:r>
      <w:r w:rsidRPr="006A64F4">
        <w:rPr>
          <w:rFonts w:ascii="Verdana" w:hAnsi="Verdana" w:cs="Times New Roman"/>
          <w:sz w:val="20"/>
          <w:szCs w:val="20"/>
        </w:rPr>
        <w:t>8.30</w:t>
      </w:r>
    </w:p>
    <w:p w:rsidR="000E7B05" w:rsidRPr="00CD2A9B" w:rsidRDefault="000E7B05" w:rsidP="00804E0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CD2A9B">
        <w:rPr>
          <w:rFonts w:ascii="Verdana" w:hAnsi="Verdana" w:cs="Times New Roman"/>
          <w:b/>
          <w:sz w:val="20"/>
          <w:szCs w:val="20"/>
        </w:rPr>
        <w:t>MONS. VINCENZO DE GREGORIO</w:t>
      </w:r>
    </w:p>
    <w:p w:rsidR="000E7B05" w:rsidRPr="006A64F4" w:rsidRDefault="000E7B05" w:rsidP="00804E0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Preside del Pontificio Istituto di Musica Sacra, Roma</w:t>
      </w:r>
    </w:p>
    <w:p w:rsidR="000E7B05" w:rsidRPr="006A64F4" w:rsidRDefault="000E7B05" w:rsidP="00804E0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Perché siamo i "meglio" (per la musica ...): dalle catacombe al concerto rock</w:t>
      </w:r>
    </w:p>
    <w:p w:rsidR="000E7B05" w:rsidRDefault="000E7B05" w:rsidP="00804E0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804E0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7D0C4D" w:rsidRDefault="000E7B05" w:rsidP="00362BB5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7D0C4D">
        <w:rPr>
          <w:rFonts w:ascii="Verdana" w:hAnsi="Verdana" w:cs="Times New Roman"/>
          <w:b/>
          <w:sz w:val="20"/>
          <w:szCs w:val="20"/>
        </w:rPr>
        <w:t>7 luglio / cineclub</w:t>
      </w:r>
    </w:p>
    <w:p w:rsidR="000E7B05" w:rsidRPr="006A64F4" w:rsidRDefault="000E7B05" w:rsidP="00362BB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Sala Mustafà / 19.00</w:t>
      </w:r>
    </w:p>
    <w:p w:rsidR="000E7B05" w:rsidRPr="007D0C4D" w:rsidRDefault="000E7B05" w:rsidP="00362BB5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7D0C4D">
        <w:rPr>
          <w:rFonts w:ascii="Verdana" w:hAnsi="Verdana" w:cs="Times New Roman"/>
          <w:b/>
          <w:sz w:val="20"/>
          <w:szCs w:val="20"/>
        </w:rPr>
        <w:t>CATTIVISSIMO ME</w:t>
      </w:r>
    </w:p>
    <w:p w:rsidR="000E7B05" w:rsidRPr="006A64F4" w:rsidRDefault="000E7B05" w:rsidP="00362BB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regia di Pierre Coffin</w:t>
      </w:r>
    </w:p>
    <w:p w:rsidR="000E7B05" w:rsidRDefault="000E7B05" w:rsidP="00362BB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e Chris Renaud</w:t>
      </w:r>
    </w:p>
    <w:p w:rsidR="000E7B05" w:rsidRPr="006A64F4" w:rsidRDefault="000E7B05" w:rsidP="00362BB5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804E0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122161" w:rsidRDefault="000E7B05" w:rsidP="000B481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501B2C">
        <w:rPr>
          <w:rFonts w:ascii="Verdana" w:hAnsi="Verdana" w:cs="Times New Roman"/>
          <w:b/>
          <w:sz w:val="20"/>
          <w:szCs w:val="20"/>
        </w:rPr>
        <w:t xml:space="preserve">8 luglio / </w:t>
      </w:r>
      <w:r>
        <w:rPr>
          <w:rFonts w:ascii="Verdana" w:hAnsi="Verdana" w:cs="Times New Roman"/>
          <w:b/>
          <w:sz w:val="20"/>
          <w:szCs w:val="20"/>
        </w:rPr>
        <w:t>musica classica</w:t>
      </w:r>
    </w:p>
    <w:p w:rsidR="000E7B05" w:rsidRPr="006A64F4" w:rsidRDefault="000E7B05" w:rsidP="00F56E7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 h 18.30</w:t>
      </w:r>
    </w:p>
    <w:p w:rsidR="000E7B05" w:rsidRPr="00501B2C" w:rsidRDefault="000E7B05" w:rsidP="00804E0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501B2C">
        <w:rPr>
          <w:rFonts w:ascii="Verdana" w:hAnsi="Verdana" w:cs="Times New Roman"/>
          <w:i/>
          <w:sz w:val="20"/>
          <w:szCs w:val="20"/>
        </w:rPr>
        <w:t xml:space="preserve">concerto per pianoforte solo </w:t>
      </w:r>
    </w:p>
    <w:p w:rsidR="000E7B05" w:rsidRPr="000B481A" w:rsidRDefault="000E7B05" w:rsidP="00804E0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0B481A">
        <w:rPr>
          <w:rFonts w:ascii="Verdana" w:hAnsi="Verdana" w:cs="Times New Roman"/>
          <w:b/>
          <w:sz w:val="20"/>
          <w:szCs w:val="20"/>
        </w:rPr>
        <w:t>SERGIO LATTES</w:t>
      </w:r>
    </w:p>
    <w:p w:rsidR="000E7B05" w:rsidRPr="006A64F4" w:rsidRDefault="000E7B05" w:rsidP="00463BE3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Doppia Coppia</w:t>
      </w:r>
    </w:p>
    <w:p w:rsidR="000E7B05" w:rsidRPr="006A64F4" w:rsidRDefault="000E7B05" w:rsidP="00463BE3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Affinità e rivalità: quattro brani per pianoforte ispirati all'acqua</w:t>
      </w:r>
    </w:p>
    <w:p w:rsidR="000E7B05" w:rsidRPr="006A64F4" w:rsidRDefault="000E7B05" w:rsidP="00463BE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 xml:space="preserve">musiche di Liszt, Debussy, Ravel </w:t>
      </w:r>
    </w:p>
    <w:p w:rsidR="000E7B05" w:rsidRPr="006A64F4" w:rsidRDefault="000E7B05" w:rsidP="00804E0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362BB5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362BB5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0D1AB2" w:rsidRDefault="000E7B05" w:rsidP="00362BB5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0D1AB2">
        <w:rPr>
          <w:rFonts w:ascii="Verdana" w:hAnsi="Verdana" w:cs="Times New Roman"/>
          <w:b/>
          <w:sz w:val="20"/>
          <w:szCs w:val="20"/>
        </w:rPr>
        <w:t>14 luglio / cineclub</w:t>
      </w:r>
    </w:p>
    <w:p w:rsidR="000E7B05" w:rsidRPr="006A64F4" w:rsidRDefault="000E7B05" w:rsidP="00362BB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Sala Mustafà / 19.00</w:t>
      </w:r>
    </w:p>
    <w:p w:rsidR="000E7B05" w:rsidRPr="000D1AB2" w:rsidRDefault="000E7B05" w:rsidP="00362BB5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0D1AB2">
        <w:rPr>
          <w:rFonts w:ascii="Verdana" w:hAnsi="Verdana" w:cs="Times New Roman"/>
          <w:b/>
          <w:sz w:val="20"/>
          <w:szCs w:val="20"/>
        </w:rPr>
        <w:t>IL SENSO DELLA VITA -</w:t>
      </w:r>
    </w:p>
    <w:p w:rsidR="000E7B05" w:rsidRPr="000D1AB2" w:rsidRDefault="000E7B05" w:rsidP="00362BB5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0D1AB2">
        <w:rPr>
          <w:rFonts w:ascii="Verdana" w:hAnsi="Verdana" w:cs="Times New Roman"/>
          <w:b/>
          <w:sz w:val="20"/>
          <w:szCs w:val="20"/>
        </w:rPr>
        <w:t>MONTY PYTHON</w:t>
      </w:r>
    </w:p>
    <w:p w:rsidR="000E7B05" w:rsidRPr="006A64F4" w:rsidRDefault="000E7B05" w:rsidP="00362BB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regia di Terry Gilliam</w:t>
      </w:r>
    </w:p>
    <w:p w:rsidR="000E7B05" w:rsidRPr="006A64F4" w:rsidRDefault="000E7B05" w:rsidP="00362BB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e Terry Jones</w:t>
      </w:r>
    </w:p>
    <w:p w:rsidR="000E7B05" w:rsidRPr="006A64F4" w:rsidRDefault="000E7B05" w:rsidP="00463BE3">
      <w:pPr>
        <w:spacing w:after="0" w:line="240" w:lineRule="auto"/>
        <w:rPr>
          <w:rFonts w:ascii="Verdana" w:hAnsi="Verdana" w:cs="Times New Roman"/>
          <w:sz w:val="20"/>
          <w:szCs w:val="20"/>
          <w:highlight w:val="yellow"/>
        </w:rPr>
      </w:pPr>
    </w:p>
    <w:p w:rsidR="000E7B05" w:rsidRDefault="000E7B05" w:rsidP="00D35279">
      <w:pPr>
        <w:spacing w:after="0"/>
        <w:rPr>
          <w:rFonts w:ascii="Verdana" w:hAnsi="Verdana" w:cs="Times New Roman"/>
          <w:sz w:val="20"/>
          <w:szCs w:val="20"/>
        </w:rPr>
      </w:pPr>
    </w:p>
    <w:p w:rsidR="000E7B05" w:rsidRPr="000D1AB2" w:rsidRDefault="000E7B05" w:rsidP="00D35279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0D1AB2">
        <w:rPr>
          <w:rFonts w:ascii="Verdana" w:hAnsi="Verdana" w:cs="Times New Roman"/>
          <w:b/>
          <w:sz w:val="20"/>
          <w:szCs w:val="20"/>
        </w:rPr>
        <w:t>15 luglio / Mazzetti day</w:t>
      </w:r>
    </w:p>
    <w:p w:rsidR="000E7B05" w:rsidRPr="006A64F4" w:rsidRDefault="000E7B05" w:rsidP="000D1AB2">
      <w:pPr>
        <w:spacing w:after="0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Sala Mustafà / 17.30</w:t>
      </w:r>
    </w:p>
    <w:p w:rsidR="000E7B05" w:rsidRPr="001E7426" w:rsidRDefault="000E7B05" w:rsidP="00D35279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1E7426">
        <w:rPr>
          <w:rFonts w:ascii="Verdana" w:hAnsi="Verdana" w:cs="Times New Roman"/>
          <w:b/>
          <w:sz w:val="20"/>
          <w:szCs w:val="20"/>
        </w:rPr>
        <w:t>LORENZA MAZZETTI</w:t>
      </w:r>
    </w:p>
    <w:p w:rsidR="000E7B05" w:rsidRPr="006A64F4" w:rsidRDefault="000E7B05" w:rsidP="00D35279">
      <w:pPr>
        <w:spacing w:after="0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Inaugurazione mostra di pittura</w:t>
      </w:r>
    </w:p>
    <w:p w:rsidR="000E7B05" w:rsidRDefault="000E7B05" w:rsidP="00D35279">
      <w:pPr>
        <w:spacing w:after="0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Proiezione</w:t>
      </w:r>
      <w:r>
        <w:rPr>
          <w:rFonts w:ascii="Verdana" w:hAnsi="Verdana" w:cs="Times New Roman"/>
          <w:sz w:val="20"/>
          <w:szCs w:val="20"/>
        </w:rPr>
        <w:t xml:space="preserve"> del </w:t>
      </w:r>
      <w:r w:rsidRPr="001E7426">
        <w:rPr>
          <w:rFonts w:ascii="Verdana" w:hAnsi="Verdana" w:cs="Times New Roman"/>
          <w:sz w:val="20"/>
          <w:szCs w:val="20"/>
        </w:rPr>
        <w:t>docu-film "Perché sono un genio" di Steve Della Casa</w:t>
      </w:r>
      <w:r>
        <w:rPr>
          <w:rFonts w:ascii="Verdana" w:hAnsi="Verdana" w:cs="Times New Roman"/>
          <w:sz w:val="20"/>
          <w:szCs w:val="20"/>
        </w:rPr>
        <w:t>.</w:t>
      </w:r>
    </w:p>
    <w:p w:rsidR="000E7B05" w:rsidRPr="006A64F4" w:rsidRDefault="000E7B05" w:rsidP="00D35279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Seguirà la p</w:t>
      </w:r>
      <w:r w:rsidRPr="006A64F4">
        <w:rPr>
          <w:rFonts w:ascii="Verdana" w:hAnsi="Verdana" w:cs="Times New Roman"/>
          <w:sz w:val="20"/>
          <w:szCs w:val="20"/>
        </w:rPr>
        <w:t xml:space="preserve">resentazione del libro </w:t>
      </w:r>
      <w:r w:rsidRPr="006A64F4">
        <w:rPr>
          <w:rFonts w:ascii="Verdana" w:hAnsi="Verdana" w:cs="Times New Roman"/>
          <w:i/>
          <w:sz w:val="20"/>
          <w:szCs w:val="20"/>
        </w:rPr>
        <w:t>“Con Rabbia”</w:t>
      </w:r>
      <w:r>
        <w:rPr>
          <w:rFonts w:ascii="Verdana" w:hAnsi="Verdana" w:cs="Times New Roman"/>
          <w:i/>
          <w:sz w:val="20"/>
          <w:szCs w:val="20"/>
        </w:rPr>
        <w:t xml:space="preserve">, </w:t>
      </w:r>
      <w:r w:rsidRPr="006A64F4">
        <w:rPr>
          <w:rFonts w:ascii="Verdana" w:hAnsi="Verdana" w:cs="Times New Roman"/>
          <w:sz w:val="20"/>
          <w:szCs w:val="20"/>
        </w:rPr>
        <w:t>Editore La nave di Teseo, 2016</w:t>
      </w:r>
    </w:p>
    <w:p w:rsidR="000E7B05" w:rsidRDefault="000E7B05" w:rsidP="00D35279">
      <w:pPr>
        <w:spacing w:after="0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D35279">
      <w:pPr>
        <w:spacing w:after="0"/>
        <w:rPr>
          <w:rFonts w:ascii="Verdana" w:hAnsi="Verdana" w:cs="Times New Roman"/>
          <w:sz w:val="20"/>
          <w:szCs w:val="20"/>
        </w:rPr>
      </w:pPr>
    </w:p>
    <w:p w:rsidR="000E7B05" w:rsidRPr="008A5671" w:rsidRDefault="000E7B05" w:rsidP="00AF0F9D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8A5671">
        <w:rPr>
          <w:rFonts w:ascii="Verdana" w:hAnsi="Verdana" w:cs="Times New Roman"/>
          <w:b/>
          <w:sz w:val="20"/>
          <w:szCs w:val="20"/>
        </w:rPr>
        <w:t>21 luglio / cineclub</w:t>
      </w:r>
    </w:p>
    <w:p w:rsidR="000E7B05" w:rsidRPr="006A64F4" w:rsidRDefault="000E7B05" w:rsidP="00AF0F9D">
      <w:pPr>
        <w:spacing w:after="0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Sala Mustafà / 19.00</w:t>
      </w:r>
    </w:p>
    <w:p w:rsidR="000E7B05" w:rsidRPr="00455FBA" w:rsidRDefault="000E7B05" w:rsidP="00AF0F9D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455FBA">
        <w:rPr>
          <w:rFonts w:ascii="Verdana" w:hAnsi="Verdana" w:cs="Times New Roman"/>
          <w:b/>
          <w:sz w:val="20"/>
          <w:szCs w:val="20"/>
        </w:rPr>
        <w:t>ALICE IN WONDERLAND</w:t>
      </w:r>
    </w:p>
    <w:p w:rsidR="000E7B05" w:rsidRPr="006A64F4" w:rsidRDefault="000E7B05" w:rsidP="00AF0F9D">
      <w:pPr>
        <w:spacing w:after="0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regia di Tim Burton</w:t>
      </w:r>
    </w:p>
    <w:p w:rsidR="000E7B05" w:rsidRDefault="000E7B05" w:rsidP="00CA6003">
      <w:pPr>
        <w:spacing w:after="0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CA6003">
      <w:pPr>
        <w:spacing w:after="0"/>
        <w:rPr>
          <w:rFonts w:ascii="Verdana" w:hAnsi="Verdana" w:cs="Times New Roman"/>
          <w:sz w:val="20"/>
          <w:szCs w:val="20"/>
        </w:rPr>
      </w:pPr>
    </w:p>
    <w:p w:rsidR="000E7B05" w:rsidRPr="00455FBA" w:rsidRDefault="000E7B05" w:rsidP="00CA6003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455FBA">
        <w:rPr>
          <w:rFonts w:ascii="Verdana" w:hAnsi="Verdana" w:cs="Times New Roman"/>
          <w:b/>
          <w:sz w:val="20"/>
          <w:szCs w:val="20"/>
        </w:rPr>
        <w:t>22 luglio / conferenza</w:t>
      </w:r>
    </w:p>
    <w:p w:rsidR="000E7B05" w:rsidRPr="006A64F4" w:rsidRDefault="000E7B05" w:rsidP="00C70DCC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 18.30</w:t>
      </w:r>
    </w:p>
    <w:p w:rsidR="000E7B05" w:rsidRPr="00455FBA" w:rsidRDefault="000E7B05" w:rsidP="00C70DCC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455FBA">
        <w:rPr>
          <w:rFonts w:ascii="Verdana" w:hAnsi="Verdana" w:cs="Times New Roman"/>
          <w:b/>
          <w:sz w:val="20"/>
          <w:szCs w:val="20"/>
        </w:rPr>
        <w:t>ISABELLA DALLA RAGIONE</w:t>
      </w:r>
    </w:p>
    <w:p w:rsidR="000E7B05" w:rsidRPr="006A64F4" w:rsidRDefault="000E7B05" w:rsidP="00C70DCC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 xml:space="preserve">Vecchie varietà locali di  frutta: </w:t>
      </w:r>
    </w:p>
    <w:p w:rsidR="000E7B05" w:rsidRPr="006A64F4" w:rsidRDefault="000E7B05" w:rsidP="00C70DCC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un piatto ricco di salute, cultura e storia</w:t>
      </w:r>
    </w:p>
    <w:p w:rsidR="000E7B05" w:rsidRDefault="000E7B05" w:rsidP="00C70DC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C70DCC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DC2EF2" w:rsidRDefault="000E7B05" w:rsidP="00AF0F9D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DC2EF2">
        <w:rPr>
          <w:rFonts w:ascii="Verdana" w:hAnsi="Verdana" w:cs="Times New Roman"/>
          <w:b/>
          <w:sz w:val="20"/>
          <w:szCs w:val="20"/>
        </w:rPr>
        <w:t>28 luglio / cineclub</w:t>
      </w:r>
    </w:p>
    <w:p w:rsidR="000E7B05" w:rsidRPr="006A64F4" w:rsidRDefault="000E7B05" w:rsidP="00AF0F9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Sala Mustafà / 19.00</w:t>
      </w:r>
    </w:p>
    <w:p w:rsidR="000E7B05" w:rsidRPr="00DC2EF2" w:rsidRDefault="000E7B05" w:rsidP="00AF0F9D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DC2EF2">
        <w:rPr>
          <w:rFonts w:ascii="Verdana" w:hAnsi="Verdana" w:cs="Times New Roman"/>
          <w:b/>
          <w:sz w:val="20"/>
          <w:szCs w:val="20"/>
        </w:rPr>
        <w:t>LA GRANDE SCOMMESSA</w:t>
      </w:r>
    </w:p>
    <w:p w:rsidR="000E7B05" w:rsidRPr="006A64F4" w:rsidRDefault="000E7B05" w:rsidP="00AF0F9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regia di Adam McKay</w:t>
      </w:r>
    </w:p>
    <w:p w:rsidR="000E7B05" w:rsidRPr="006A64F4" w:rsidRDefault="000E7B05" w:rsidP="00AF0F9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CA7B4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CA7B4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DC2EF2">
        <w:rPr>
          <w:rFonts w:ascii="Verdana" w:hAnsi="Verdana" w:cs="Times New Roman"/>
          <w:b/>
          <w:sz w:val="20"/>
          <w:szCs w:val="20"/>
        </w:rPr>
        <w:t>29 luglio /</w:t>
      </w:r>
      <w:r w:rsidRPr="006A64F4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musica classica</w:t>
      </w:r>
    </w:p>
    <w:p w:rsidR="000E7B05" w:rsidRPr="006A64F4" w:rsidRDefault="000E7B05" w:rsidP="00CA7B4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 18.30</w:t>
      </w:r>
    </w:p>
    <w:p w:rsidR="000E7B05" w:rsidRPr="00DC2EF2" w:rsidRDefault="000E7B05" w:rsidP="00CA7B4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DC2EF2">
        <w:rPr>
          <w:rFonts w:ascii="Verdana" w:hAnsi="Verdana" w:cs="Times New Roman"/>
          <w:i/>
          <w:sz w:val="20"/>
          <w:szCs w:val="20"/>
        </w:rPr>
        <w:t xml:space="preserve">concerto per pianoforte e flauto </w:t>
      </w:r>
    </w:p>
    <w:p w:rsidR="000E7B05" w:rsidRPr="006A64F4" w:rsidRDefault="000E7B05" w:rsidP="00CA7B4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B3CE9">
        <w:rPr>
          <w:rFonts w:ascii="Verdana" w:hAnsi="Verdana" w:cs="Times New Roman"/>
          <w:b/>
          <w:sz w:val="20"/>
          <w:szCs w:val="20"/>
        </w:rPr>
        <w:t>MARIANO BELLOPEDE</w:t>
      </w:r>
      <w:r w:rsidRPr="006A64F4">
        <w:rPr>
          <w:rFonts w:ascii="Verdana" w:hAnsi="Verdana" w:cs="Times New Roman"/>
          <w:sz w:val="20"/>
          <w:szCs w:val="20"/>
        </w:rPr>
        <w:t xml:space="preserve"> (piano)</w:t>
      </w:r>
    </w:p>
    <w:p w:rsidR="000E7B05" w:rsidRPr="006A64F4" w:rsidRDefault="000E7B05" w:rsidP="00CA7B4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B3CE9">
        <w:rPr>
          <w:rFonts w:ascii="Verdana" w:hAnsi="Verdana" w:cs="Times New Roman"/>
          <w:b/>
          <w:sz w:val="20"/>
          <w:szCs w:val="20"/>
        </w:rPr>
        <w:t>CARMINE MARIGLIANO</w:t>
      </w:r>
      <w:r w:rsidRPr="006A64F4">
        <w:rPr>
          <w:rFonts w:ascii="Verdana" w:hAnsi="Verdana" w:cs="Times New Roman"/>
          <w:sz w:val="20"/>
          <w:szCs w:val="20"/>
        </w:rPr>
        <w:t xml:space="preserve"> (flauto)</w:t>
      </w:r>
    </w:p>
    <w:p w:rsidR="000E7B05" w:rsidRPr="006A64F4" w:rsidRDefault="000E7B05" w:rsidP="00CA7B4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Di altri sguardi - racconti dal Mediterraneo</w:t>
      </w:r>
    </w:p>
    <w:p w:rsidR="000E7B05" w:rsidRPr="006A64F4" w:rsidRDefault="000E7B05" w:rsidP="00CA7B4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musiche di Bellopede, Marigliano, Gismonti</w:t>
      </w: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6501DB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FB3CE9" w:rsidRDefault="000E7B05" w:rsidP="006501DB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B3CE9">
        <w:rPr>
          <w:rFonts w:ascii="Verdana" w:hAnsi="Verdana" w:cs="Times New Roman"/>
          <w:b/>
          <w:sz w:val="20"/>
          <w:szCs w:val="20"/>
        </w:rPr>
        <w:t>4 agosto / cineclub</w:t>
      </w:r>
    </w:p>
    <w:p w:rsidR="000E7B05" w:rsidRPr="006A64F4" w:rsidRDefault="000E7B05" w:rsidP="006501DB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Sala Mustafà / 19.00</w:t>
      </w:r>
    </w:p>
    <w:p w:rsidR="000E7B05" w:rsidRPr="00D34637" w:rsidRDefault="000E7B05" w:rsidP="006501DB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D34637">
        <w:rPr>
          <w:rFonts w:ascii="Verdana" w:hAnsi="Verdana" w:cs="Times New Roman"/>
          <w:b/>
          <w:sz w:val="20"/>
          <w:szCs w:val="20"/>
        </w:rPr>
        <w:t>HAROLD E MAUDE</w:t>
      </w:r>
    </w:p>
    <w:p w:rsidR="000E7B05" w:rsidRPr="006A64F4" w:rsidRDefault="000E7B05" w:rsidP="006501DB">
      <w:pPr>
        <w:spacing w:after="0" w:line="240" w:lineRule="auto"/>
        <w:rPr>
          <w:rFonts w:ascii="Verdana" w:hAnsi="Verdana" w:cs="Times New Roman"/>
          <w:sz w:val="20"/>
          <w:szCs w:val="20"/>
          <w:highlight w:val="yellow"/>
        </w:rPr>
      </w:pPr>
      <w:r w:rsidRPr="006A64F4">
        <w:rPr>
          <w:rFonts w:ascii="Verdana" w:hAnsi="Verdana" w:cs="Times New Roman"/>
          <w:sz w:val="20"/>
          <w:szCs w:val="20"/>
        </w:rPr>
        <w:t>regia di Hal Ashby</w:t>
      </w: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  <w:highlight w:val="yellow"/>
        </w:rPr>
      </w:pPr>
    </w:p>
    <w:p w:rsidR="000E7B05" w:rsidRDefault="000E7B05" w:rsidP="00EB043D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C0E4B">
        <w:rPr>
          <w:rFonts w:ascii="Verdana" w:hAnsi="Verdana" w:cs="Times New Roman"/>
          <w:b/>
          <w:sz w:val="20"/>
          <w:szCs w:val="20"/>
        </w:rPr>
        <w:t>5 agosto /</w:t>
      </w:r>
      <w:r w:rsidRPr="006A64F4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musica classica</w:t>
      </w:r>
    </w:p>
    <w:p w:rsidR="000E7B05" w:rsidRPr="006A64F4" w:rsidRDefault="000E7B05" w:rsidP="00D117D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 18.30</w:t>
      </w:r>
    </w:p>
    <w:p w:rsidR="000E7B05" w:rsidRPr="004B794F" w:rsidRDefault="000E7B05" w:rsidP="00D117D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4B794F">
        <w:rPr>
          <w:rFonts w:ascii="Verdana" w:hAnsi="Verdana" w:cs="Times New Roman"/>
          <w:i/>
          <w:sz w:val="20"/>
          <w:szCs w:val="20"/>
        </w:rPr>
        <w:t xml:space="preserve">concerto per arciliuto e chitarra </w:t>
      </w:r>
    </w:p>
    <w:p w:rsidR="000E7B05" w:rsidRPr="00FD4DE4" w:rsidRDefault="000E7B05" w:rsidP="00D117D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D4DE4">
        <w:rPr>
          <w:rFonts w:ascii="Verdana" w:hAnsi="Verdana" w:cs="Times New Roman"/>
          <w:b/>
          <w:sz w:val="20"/>
          <w:szCs w:val="20"/>
        </w:rPr>
        <w:t>SIMONE VALLEROTONDA</w:t>
      </w:r>
    </w:p>
    <w:p w:rsidR="000E7B05" w:rsidRPr="006A64F4" w:rsidRDefault="000E7B05" w:rsidP="00D117D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L'ultimo romano</w:t>
      </w:r>
      <w:r>
        <w:rPr>
          <w:rFonts w:ascii="Verdana" w:hAnsi="Verdana" w:cs="Times New Roman"/>
          <w:i/>
          <w:sz w:val="20"/>
          <w:szCs w:val="20"/>
        </w:rPr>
        <w:t>:</w:t>
      </w:r>
      <w:r w:rsidRPr="006A64F4">
        <w:rPr>
          <w:rFonts w:ascii="Verdana" w:hAnsi="Verdana" w:cs="Times New Roman"/>
          <w:i/>
          <w:sz w:val="20"/>
          <w:szCs w:val="20"/>
        </w:rPr>
        <w:t xml:space="preserve"> liutisti e chitarristi romani tra '600 e '700</w:t>
      </w: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 xml:space="preserve">musiche di Lorenzino del Liuto, Kapsberger, </w:t>
      </w: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 xml:space="preserve">Foscarini, Valdambrini romano, Zamboni </w:t>
      </w:r>
    </w:p>
    <w:p w:rsidR="000E7B05" w:rsidRPr="006A64F4" w:rsidRDefault="000E7B05" w:rsidP="006501D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6501D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6501D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6501D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AD0731" w:rsidRDefault="000E7B05" w:rsidP="006501D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AD0731">
        <w:rPr>
          <w:rFonts w:ascii="Verdana" w:hAnsi="Verdana" w:cs="Times New Roman"/>
          <w:b/>
          <w:sz w:val="20"/>
          <w:szCs w:val="20"/>
        </w:rPr>
        <w:t>11 agosto / cineclub</w:t>
      </w:r>
    </w:p>
    <w:p w:rsidR="000E7B05" w:rsidRPr="006A64F4" w:rsidRDefault="000E7B05" w:rsidP="006501D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Sala Mustafà / 19.00</w:t>
      </w:r>
    </w:p>
    <w:p w:rsidR="000E7B05" w:rsidRPr="00AD0731" w:rsidRDefault="000E7B05" w:rsidP="006501D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AD0731">
        <w:rPr>
          <w:rFonts w:ascii="Verdana" w:hAnsi="Verdana" w:cs="Times New Roman"/>
          <w:b/>
          <w:sz w:val="20"/>
          <w:szCs w:val="20"/>
        </w:rPr>
        <w:t>LITTLE MISS SUNSHINE</w:t>
      </w:r>
    </w:p>
    <w:p w:rsidR="000E7B05" w:rsidRPr="006A64F4" w:rsidRDefault="000E7B05" w:rsidP="006501D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regia di Jonathan Dayton e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6A64F4">
        <w:rPr>
          <w:rFonts w:ascii="Verdana" w:hAnsi="Verdana" w:cs="Times New Roman"/>
          <w:sz w:val="20"/>
          <w:szCs w:val="20"/>
        </w:rPr>
        <w:t>Valerie Faris</w:t>
      </w:r>
    </w:p>
    <w:p w:rsidR="000E7B05" w:rsidRDefault="000E7B05" w:rsidP="00EB043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EB043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AD0731" w:rsidRDefault="000E7B05" w:rsidP="00EB043D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AD0731">
        <w:rPr>
          <w:rFonts w:ascii="Verdana" w:hAnsi="Verdana" w:cs="Times New Roman"/>
          <w:b/>
          <w:sz w:val="20"/>
          <w:szCs w:val="20"/>
        </w:rPr>
        <w:t>12 agosto / concerto musica contemporanea</w:t>
      </w:r>
    </w:p>
    <w:p w:rsidR="000E7B05" w:rsidRPr="006A64F4" w:rsidRDefault="000E7B05" w:rsidP="000A2EE9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 18.30</w:t>
      </w: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D0731">
        <w:rPr>
          <w:rFonts w:ascii="Verdana" w:hAnsi="Verdana" w:cs="Times New Roman"/>
          <w:b/>
          <w:sz w:val="20"/>
          <w:szCs w:val="20"/>
        </w:rPr>
        <w:t>MICHELA MUSCO</w:t>
      </w:r>
      <w:r w:rsidRPr="006A64F4">
        <w:rPr>
          <w:rFonts w:ascii="Verdana" w:hAnsi="Verdana" w:cs="Times New Roman"/>
          <w:sz w:val="20"/>
          <w:szCs w:val="20"/>
        </w:rPr>
        <w:t xml:space="preserve"> (voce e piano)</w:t>
      </w: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AD0731">
        <w:rPr>
          <w:rFonts w:ascii="Verdana" w:hAnsi="Verdana" w:cs="Times New Roman"/>
          <w:b/>
          <w:sz w:val="20"/>
          <w:szCs w:val="20"/>
        </w:rPr>
        <w:t>ALESSANDRO MUSCO</w:t>
      </w:r>
      <w:r w:rsidRPr="006A64F4">
        <w:rPr>
          <w:rFonts w:ascii="Verdana" w:hAnsi="Verdana" w:cs="Times New Roman"/>
          <w:sz w:val="20"/>
          <w:szCs w:val="20"/>
        </w:rPr>
        <w:t xml:space="preserve"> (</w:t>
      </w:r>
      <w:r>
        <w:rPr>
          <w:rFonts w:ascii="Verdana" w:hAnsi="Verdana" w:cs="Times New Roman"/>
          <w:sz w:val="20"/>
          <w:szCs w:val="20"/>
        </w:rPr>
        <w:t>s</w:t>
      </w:r>
      <w:r w:rsidRPr="006A64F4">
        <w:rPr>
          <w:rFonts w:ascii="Verdana" w:hAnsi="Verdana" w:cs="Times New Roman"/>
          <w:sz w:val="20"/>
          <w:szCs w:val="20"/>
        </w:rPr>
        <w:t>ax)</w:t>
      </w: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Recital Mina, Mon Amour…</w:t>
      </w: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con la partecipazione di:</w:t>
      </w: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B264E1">
        <w:rPr>
          <w:rFonts w:ascii="Verdana" w:hAnsi="Verdana" w:cs="Times New Roman"/>
          <w:b/>
          <w:sz w:val="20"/>
          <w:szCs w:val="20"/>
        </w:rPr>
        <w:t>ELIO GERMANI</w:t>
      </w:r>
      <w:r w:rsidRPr="006A64F4">
        <w:rPr>
          <w:rFonts w:ascii="Verdana" w:hAnsi="Verdana" w:cs="Times New Roman"/>
          <w:sz w:val="20"/>
          <w:szCs w:val="20"/>
        </w:rPr>
        <w:t xml:space="preserve"> (chitarra)</w:t>
      </w: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B264E1">
        <w:rPr>
          <w:rFonts w:ascii="Verdana" w:hAnsi="Verdana" w:cs="Times New Roman"/>
          <w:b/>
          <w:sz w:val="20"/>
          <w:szCs w:val="20"/>
        </w:rPr>
        <w:t>RICCARDO MUSCO</w:t>
      </w:r>
      <w:r w:rsidRPr="006A64F4">
        <w:rPr>
          <w:rFonts w:ascii="Verdana" w:hAnsi="Verdana" w:cs="Times New Roman"/>
          <w:sz w:val="20"/>
          <w:szCs w:val="20"/>
        </w:rPr>
        <w:t xml:space="preserve"> (percussioni)</w:t>
      </w:r>
    </w:p>
    <w:p w:rsidR="000E7B05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1A51F6" w:rsidRDefault="000E7B05" w:rsidP="00B70AC5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1A51F6">
        <w:rPr>
          <w:rFonts w:ascii="Verdana" w:hAnsi="Verdana" w:cs="Times New Roman"/>
          <w:b/>
          <w:sz w:val="20"/>
          <w:szCs w:val="20"/>
        </w:rPr>
        <w:t>18 agosto / cineclub</w:t>
      </w:r>
    </w:p>
    <w:p w:rsidR="000E7B05" w:rsidRPr="006A64F4" w:rsidRDefault="000E7B05" w:rsidP="00B70AC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Sala Mustafà / 19.00</w:t>
      </w:r>
    </w:p>
    <w:p w:rsidR="000E7B05" w:rsidRPr="00FD4DE4" w:rsidRDefault="000E7B05" w:rsidP="00B70AC5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D4DE4">
        <w:rPr>
          <w:rFonts w:ascii="Verdana" w:hAnsi="Verdana" w:cs="Times New Roman"/>
          <w:b/>
          <w:sz w:val="20"/>
          <w:szCs w:val="20"/>
        </w:rPr>
        <w:t>DOGVILLE</w:t>
      </w:r>
    </w:p>
    <w:p w:rsidR="000E7B05" w:rsidRPr="006A64F4" w:rsidRDefault="000E7B05" w:rsidP="00B70AC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regia di Lars von Trier</w:t>
      </w: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FD4DE4" w:rsidRDefault="000E7B05" w:rsidP="00203993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D4DE4">
        <w:rPr>
          <w:rFonts w:ascii="Verdana" w:hAnsi="Verdana" w:cs="Times New Roman"/>
          <w:b/>
          <w:sz w:val="20"/>
          <w:szCs w:val="20"/>
        </w:rPr>
        <w:t>19 agosto / jazz</w:t>
      </w:r>
    </w:p>
    <w:p w:rsidR="000E7B05" w:rsidRPr="006A64F4" w:rsidRDefault="000E7B05" w:rsidP="0020399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 18.30</w:t>
      </w:r>
    </w:p>
    <w:p w:rsidR="000E7B05" w:rsidRPr="00FD4DE4" w:rsidRDefault="000E7B05" w:rsidP="00203993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D4DE4">
        <w:rPr>
          <w:rFonts w:ascii="Verdana" w:hAnsi="Verdana" w:cs="Times New Roman"/>
          <w:b/>
          <w:sz w:val="20"/>
          <w:szCs w:val="20"/>
        </w:rPr>
        <w:t>MANUEL MAGRINI TRIO</w:t>
      </w:r>
    </w:p>
    <w:p w:rsidR="000E7B05" w:rsidRPr="006A64F4" w:rsidRDefault="000E7B05" w:rsidP="0020399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D4DE4">
        <w:rPr>
          <w:rFonts w:ascii="Verdana" w:hAnsi="Verdana" w:cs="Times New Roman"/>
          <w:b/>
          <w:sz w:val="20"/>
          <w:szCs w:val="20"/>
        </w:rPr>
        <w:t>Manuel Magrini</w:t>
      </w:r>
      <w:r w:rsidRPr="006A64F4">
        <w:rPr>
          <w:rFonts w:ascii="Verdana" w:hAnsi="Verdana" w:cs="Times New Roman"/>
          <w:sz w:val="20"/>
          <w:szCs w:val="20"/>
        </w:rPr>
        <w:t xml:space="preserve"> (pianoforte)</w:t>
      </w:r>
    </w:p>
    <w:p w:rsidR="000E7B05" w:rsidRPr="006A64F4" w:rsidRDefault="000E7B05" w:rsidP="0020399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D4DE4">
        <w:rPr>
          <w:rFonts w:ascii="Verdana" w:hAnsi="Verdana" w:cs="Times New Roman"/>
          <w:b/>
          <w:sz w:val="20"/>
          <w:szCs w:val="20"/>
        </w:rPr>
        <w:t>Andrea Ambrosi</w:t>
      </w:r>
      <w:r w:rsidRPr="006A64F4">
        <w:rPr>
          <w:rFonts w:ascii="Verdana" w:hAnsi="Verdana" w:cs="Times New Roman"/>
          <w:sz w:val="20"/>
          <w:szCs w:val="20"/>
        </w:rPr>
        <w:t xml:space="preserve"> (contrabbasso)</w:t>
      </w:r>
    </w:p>
    <w:p w:rsidR="000E7B05" w:rsidRPr="006A64F4" w:rsidRDefault="000E7B05" w:rsidP="0020399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FD4DE4">
        <w:rPr>
          <w:rFonts w:ascii="Verdana" w:hAnsi="Verdana" w:cs="Times New Roman"/>
          <w:b/>
          <w:sz w:val="20"/>
          <w:szCs w:val="20"/>
        </w:rPr>
        <w:t>Fabio D'</w:t>
      </w:r>
      <w:r>
        <w:rPr>
          <w:rFonts w:ascii="Verdana" w:hAnsi="Verdana" w:cs="Times New Roman"/>
          <w:b/>
          <w:sz w:val="20"/>
          <w:szCs w:val="20"/>
        </w:rPr>
        <w:t>I</w:t>
      </w:r>
      <w:r w:rsidRPr="00FD4DE4">
        <w:rPr>
          <w:rFonts w:ascii="Verdana" w:hAnsi="Verdana" w:cs="Times New Roman"/>
          <w:b/>
          <w:sz w:val="20"/>
          <w:szCs w:val="20"/>
        </w:rPr>
        <w:t>santo</w:t>
      </w:r>
      <w:r w:rsidRPr="006A64F4">
        <w:rPr>
          <w:rFonts w:ascii="Verdana" w:hAnsi="Verdana" w:cs="Times New Roman"/>
          <w:sz w:val="20"/>
          <w:szCs w:val="20"/>
        </w:rPr>
        <w:t xml:space="preserve"> (batteria)</w:t>
      </w:r>
    </w:p>
    <w:p w:rsidR="000E7B05" w:rsidRPr="006A64F4" w:rsidRDefault="000E7B05" w:rsidP="00203993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Unexpected</w:t>
      </w:r>
    </w:p>
    <w:p w:rsidR="000E7B05" w:rsidRPr="006A64F4" w:rsidRDefault="000E7B05" w:rsidP="0020399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brani originali, jazz standards, libere improvvisazioni</w:t>
      </w:r>
    </w:p>
    <w:p w:rsidR="000E7B05" w:rsidRPr="006A64F4" w:rsidRDefault="000E7B05" w:rsidP="00203993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2C29A1" w:rsidRDefault="000E7B05" w:rsidP="00573CA8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2C29A1">
        <w:rPr>
          <w:rFonts w:ascii="Verdana" w:hAnsi="Verdana" w:cs="Times New Roman"/>
          <w:b/>
          <w:sz w:val="20"/>
          <w:szCs w:val="20"/>
        </w:rPr>
        <w:t>20 agosto / concerto</w:t>
      </w:r>
    </w:p>
    <w:p w:rsidR="000E7B05" w:rsidRPr="006A64F4" w:rsidRDefault="000E7B05" w:rsidP="00573CA8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 xml:space="preserve">Chiesa SS. Annunziata / </w:t>
      </w:r>
      <w:r>
        <w:rPr>
          <w:rFonts w:ascii="Verdana" w:hAnsi="Verdana" w:cs="Times New Roman"/>
          <w:sz w:val="20"/>
          <w:szCs w:val="20"/>
        </w:rPr>
        <w:t>1</w:t>
      </w:r>
      <w:r w:rsidRPr="006A64F4">
        <w:rPr>
          <w:rFonts w:ascii="Verdana" w:hAnsi="Verdana" w:cs="Times New Roman"/>
          <w:sz w:val="20"/>
          <w:szCs w:val="20"/>
        </w:rPr>
        <w:t>8.00</w:t>
      </w:r>
    </w:p>
    <w:p w:rsidR="000E7B05" w:rsidRPr="002C29A1" w:rsidRDefault="000E7B05" w:rsidP="00573CA8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2C29A1">
        <w:rPr>
          <w:rFonts w:ascii="Verdana" w:hAnsi="Verdana" w:cs="Times New Roman"/>
          <w:b/>
          <w:sz w:val="20"/>
          <w:szCs w:val="20"/>
        </w:rPr>
        <w:t>CORO SAN BENEDETTO – CITTA’ DI NORCIA</w:t>
      </w:r>
    </w:p>
    <w:p w:rsidR="000E7B05" w:rsidRPr="006A64F4" w:rsidRDefault="000E7B05" w:rsidP="00573CA8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In canto a Postignano</w:t>
      </w:r>
    </w:p>
    <w:p w:rsidR="000E7B05" w:rsidRPr="006A64F4" w:rsidRDefault="000E7B05" w:rsidP="0020399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Luca Garbini, direttore</w:t>
      </w: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B70AC5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EF36F4" w:rsidRDefault="000E7B05" w:rsidP="00B70AC5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EF36F4">
        <w:rPr>
          <w:rFonts w:ascii="Verdana" w:hAnsi="Verdana" w:cs="Times New Roman"/>
          <w:b/>
          <w:sz w:val="20"/>
          <w:szCs w:val="20"/>
        </w:rPr>
        <w:t>25 agosto / cineclub</w:t>
      </w:r>
    </w:p>
    <w:p w:rsidR="000E7B05" w:rsidRPr="006A64F4" w:rsidRDefault="000E7B05" w:rsidP="00B70AC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Sala Mustafà / 19.00</w:t>
      </w:r>
    </w:p>
    <w:p w:rsidR="000E7B05" w:rsidRPr="00EF36F4" w:rsidRDefault="000E7B05" w:rsidP="00B70AC5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EF36F4">
        <w:rPr>
          <w:rFonts w:ascii="Verdana" w:hAnsi="Verdana" w:cs="Times New Roman"/>
          <w:b/>
          <w:sz w:val="20"/>
          <w:szCs w:val="20"/>
        </w:rPr>
        <w:t>LA SOLITUDINE</w:t>
      </w:r>
    </w:p>
    <w:p w:rsidR="000E7B05" w:rsidRPr="00EF36F4" w:rsidRDefault="000E7B05" w:rsidP="00B70AC5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EF36F4">
        <w:rPr>
          <w:rFonts w:ascii="Verdana" w:hAnsi="Verdana" w:cs="Times New Roman"/>
          <w:b/>
          <w:sz w:val="20"/>
          <w:szCs w:val="20"/>
        </w:rPr>
        <w:t>DEI NUMERI PRIMI</w:t>
      </w:r>
    </w:p>
    <w:p w:rsidR="000E7B05" w:rsidRDefault="000E7B05" w:rsidP="00B70AC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regia di Saverio Costanzo</w:t>
      </w:r>
    </w:p>
    <w:p w:rsidR="000E7B05" w:rsidRPr="006A64F4" w:rsidRDefault="000E7B05" w:rsidP="00B70AC5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67651A" w:rsidRDefault="000E7B05" w:rsidP="00EB043D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67651A">
        <w:rPr>
          <w:rFonts w:ascii="Verdana" w:hAnsi="Verdana" w:cs="Times New Roman"/>
          <w:b/>
          <w:sz w:val="20"/>
          <w:szCs w:val="20"/>
        </w:rPr>
        <w:t xml:space="preserve">26 agosto / jazz </w:t>
      </w:r>
    </w:p>
    <w:p w:rsidR="000E7B05" w:rsidRPr="006A64F4" w:rsidRDefault="000E7B05" w:rsidP="00F45E2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Giardino delle Rose /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6A64F4">
        <w:rPr>
          <w:rFonts w:ascii="Verdana" w:hAnsi="Verdana" w:cs="Times New Roman"/>
          <w:sz w:val="20"/>
          <w:szCs w:val="20"/>
        </w:rPr>
        <w:t>18.30</w:t>
      </w:r>
    </w:p>
    <w:p w:rsidR="000E7B05" w:rsidRPr="00B511AE" w:rsidRDefault="000E7B05" w:rsidP="00EB043D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B511AE">
        <w:rPr>
          <w:rFonts w:ascii="Verdana" w:hAnsi="Verdana" w:cs="Times New Roman"/>
          <w:b/>
          <w:sz w:val="20"/>
          <w:szCs w:val="20"/>
        </w:rPr>
        <w:t>THE SYCAMORE</w:t>
      </w:r>
    </w:p>
    <w:p w:rsidR="000E7B05" w:rsidRPr="006A64F4" w:rsidRDefault="000E7B05" w:rsidP="00D1465A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B511AE">
        <w:rPr>
          <w:rFonts w:ascii="Verdana" w:hAnsi="Verdana" w:cs="Times New Roman"/>
          <w:b/>
          <w:sz w:val="20"/>
          <w:szCs w:val="20"/>
        </w:rPr>
        <w:t>Lorenzo Bisogno</w:t>
      </w:r>
      <w:r w:rsidRPr="006A64F4">
        <w:rPr>
          <w:rFonts w:ascii="Verdana" w:hAnsi="Verdana" w:cs="Times New Roman"/>
          <w:sz w:val="20"/>
          <w:szCs w:val="20"/>
        </w:rPr>
        <w:t xml:space="preserve"> (sassofono tenore)</w:t>
      </w:r>
    </w:p>
    <w:p w:rsidR="000E7B05" w:rsidRPr="006A64F4" w:rsidRDefault="000E7B05" w:rsidP="00D1465A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B511AE">
        <w:rPr>
          <w:rFonts w:ascii="Verdana" w:hAnsi="Verdana" w:cs="Times New Roman"/>
          <w:b/>
          <w:sz w:val="20"/>
          <w:szCs w:val="20"/>
        </w:rPr>
        <w:t>Andrea Angeloni</w:t>
      </w:r>
      <w:r w:rsidRPr="006A64F4">
        <w:rPr>
          <w:rFonts w:ascii="Verdana" w:hAnsi="Verdana" w:cs="Times New Roman"/>
          <w:sz w:val="20"/>
          <w:szCs w:val="20"/>
        </w:rPr>
        <w:t xml:space="preserve">  (trombone)</w:t>
      </w:r>
    </w:p>
    <w:p w:rsidR="000E7B05" w:rsidRPr="006A64F4" w:rsidRDefault="000E7B05" w:rsidP="00D1465A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B511AE">
        <w:rPr>
          <w:rFonts w:ascii="Verdana" w:hAnsi="Verdana" w:cs="Times New Roman"/>
          <w:b/>
          <w:sz w:val="20"/>
          <w:szCs w:val="20"/>
        </w:rPr>
        <w:t>Alessio Capobianco</w:t>
      </w:r>
      <w:r w:rsidRPr="006A64F4">
        <w:rPr>
          <w:rFonts w:ascii="Verdana" w:hAnsi="Verdana" w:cs="Times New Roman"/>
          <w:sz w:val="20"/>
          <w:szCs w:val="20"/>
        </w:rPr>
        <w:t xml:space="preserve"> (chitarra)</w:t>
      </w:r>
    </w:p>
    <w:p w:rsidR="000E7B05" w:rsidRPr="006A64F4" w:rsidRDefault="000E7B05" w:rsidP="00D1465A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B511AE">
        <w:rPr>
          <w:rFonts w:ascii="Verdana" w:hAnsi="Verdana" w:cs="Times New Roman"/>
          <w:b/>
          <w:sz w:val="20"/>
          <w:szCs w:val="20"/>
        </w:rPr>
        <w:t>Ruggero Fornari</w:t>
      </w:r>
      <w:r w:rsidRPr="006A64F4">
        <w:rPr>
          <w:rFonts w:ascii="Verdana" w:hAnsi="Verdana" w:cs="Times New Roman"/>
          <w:sz w:val="20"/>
          <w:szCs w:val="20"/>
        </w:rPr>
        <w:t xml:space="preserve"> (chitarra)</w:t>
      </w:r>
    </w:p>
    <w:p w:rsidR="000E7B05" w:rsidRPr="006A64F4" w:rsidRDefault="000E7B05" w:rsidP="00D1465A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B511AE">
        <w:rPr>
          <w:rFonts w:ascii="Verdana" w:hAnsi="Verdana" w:cs="Times New Roman"/>
          <w:b/>
          <w:sz w:val="20"/>
          <w:szCs w:val="20"/>
        </w:rPr>
        <w:t>Pietro Paris</w:t>
      </w:r>
      <w:r w:rsidRPr="006A64F4">
        <w:rPr>
          <w:rFonts w:ascii="Verdana" w:hAnsi="Verdana" w:cs="Times New Roman"/>
          <w:sz w:val="20"/>
          <w:szCs w:val="20"/>
        </w:rPr>
        <w:t xml:space="preserve"> (contrabbasso)</w:t>
      </w:r>
    </w:p>
    <w:p w:rsidR="000E7B05" w:rsidRPr="006A64F4" w:rsidRDefault="000E7B05" w:rsidP="00D1465A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B511AE">
        <w:rPr>
          <w:rFonts w:ascii="Verdana" w:hAnsi="Verdana" w:cs="Times New Roman"/>
          <w:b/>
          <w:sz w:val="20"/>
          <w:szCs w:val="20"/>
        </w:rPr>
        <w:t>Lorenzo Brilli</w:t>
      </w:r>
      <w:r w:rsidRPr="006A64F4">
        <w:rPr>
          <w:rFonts w:ascii="Verdana" w:hAnsi="Verdana" w:cs="Times New Roman"/>
          <w:sz w:val="20"/>
          <w:szCs w:val="20"/>
        </w:rPr>
        <w:t xml:space="preserve"> (batteria)</w:t>
      </w: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musiche di: Capobianco, Fornari</w:t>
      </w: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B70AC5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F7200B" w:rsidRDefault="000E7B05" w:rsidP="00B70AC5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7200B">
        <w:rPr>
          <w:rFonts w:ascii="Verdana" w:hAnsi="Verdana" w:cs="Times New Roman"/>
          <w:b/>
          <w:sz w:val="20"/>
          <w:szCs w:val="20"/>
        </w:rPr>
        <w:t>1 settembre / cineclub</w:t>
      </w:r>
    </w:p>
    <w:p w:rsidR="000E7B05" w:rsidRPr="006A64F4" w:rsidRDefault="000E7B05" w:rsidP="00B70AC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Sala Mustafà / 19.00</w:t>
      </w:r>
    </w:p>
    <w:p w:rsidR="000E7B05" w:rsidRPr="00F7200B" w:rsidRDefault="000E7B05" w:rsidP="00B70AC5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7200B">
        <w:rPr>
          <w:rFonts w:ascii="Verdana" w:hAnsi="Verdana" w:cs="Times New Roman"/>
          <w:b/>
          <w:sz w:val="20"/>
          <w:szCs w:val="20"/>
        </w:rPr>
        <w:t>INSIDE OUT</w:t>
      </w:r>
    </w:p>
    <w:p w:rsidR="000E7B05" w:rsidRPr="006A64F4" w:rsidRDefault="000E7B05" w:rsidP="00B70AC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regia di Pete Docter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6A64F4">
        <w:rPr>
          <w:rFonts w:ascii="Verdana" w:hAnsi="Verdana" w:cs="Times New Roman"/>
          <w:sz w:val="20"/>
          <w:szCs w:val="20"/>
        </w:rPr>
        <w:t>e Ronnie del Carmen</w:t>
      </w:r>
    </w:p>
    <w:p w:rsidR="000E7B05" w:rsidRPr="006A64F4" w:rsidRDefault="000E7B05" w:rsidP="00D67E7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D67E7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D67E7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5A78E4" w:rsidRDefault="000E7B05" w:rsidP="00D67E7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5A78E4">
        <w:rPr>
          <w:rFonts w:ascii="Verdana" w:hAnsi="Verdana" w:cs="Times New Roman"/>
          <w:b/>
          <w:sz w:val="20"/>
          <w:szCs w:val="20"/>
        </w:rPr>
        <w:t>2 settembre / incontro con l’autore</w:t>
      </w:r>
    </w:p>
    <w:p w:rsidR="000E7B05" w:rsidRPr="006A64F4" w:rsidRDefault="000E7B05" w:rsidP="00D67E7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 18.00</w:t>
      </w:r>
    </w:p>
    <w:p w:rsidR="000E7B05" w:rsidRPr="005A78E4" w:rsidRDefault="000E7B05" w:rsidP="00D67E7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5A78E4">
        <w:rPr>
          <w:rFonts w:ascii="Verdana" w:hAnsi="Verdana" w:cs="Times New Roman"/>
          <w:b/>
          <w:sz w:val="20"/>
          <w:szCs w:val="20"/>
        </w:rPr>
        <w:t>MAURIZIO NICHETTI</w:t>
      </w:r>
    </w:p>
    <w:p w:rsidR="000E7B05" w:rsidRPr="006A64F4" w:rsidRDefault="000E7B05" w:rsidP="000410AA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Autobiografia Involontaria</w:t>
      </w:r>
    </w:p>
    <w:p w:rsidR="000E7B05" w:rsidRPr="006A64F4" w:rsidRDefault="000E7B05" w:rsidP="000410AA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Editore Bietti, 2017</w:t>
      </w:r>
    </w:p>
    <w:p w:rsidR="000E7B05" w:rsidRPr="006A64F4" w:rsidRDefault="000E7B05" w:rsidP="009E6B2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B70AC5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BD5C0D" w:rsidRDefault="000E7B05" w:rsidP="00B70AC5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BD5C0D">
        <w:rPr>
          <w:rFonts w:ascii="Verdana" w:hAnsi="Verdana" w:cs="Times New Roman"/>
          <w:b/>
          <w:sz w:val="20"/>
          <w:szCs w:val="20"/>
        </w:rPr>
        <w:t>8 settembre / cineclub</w:t>
      </w:r>
    </w:p>
    <w:p w:rsidR="000E7B05" w:rsidRPr="006A64F4" w:rsidRDefault="000E7B05" w:rsidP="00B70AC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Sala Mustafà / 19.00</w:t>
      </w:r>
    </w:p>
    <w:p w:rsidR="000E7B05" w:rsidRPr="00BD5C0D" w:rsidRDefault="000E7B05" w:rsidP="00B70AC5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BD5C0D">
        <w:rPr>
          <w:rFonts w:ascii="Verdana" w:hAnsi="Verdana" w:cs="Times New Roman"/>
          <w:b/>
          <w:sz w:val="20"/>
          <w:szCs w:val="20"/>
        </w:rPr>
        <w:t>PAPER MOON</w:t>
      </w:r>
    </w:p>
    <w:p w:rsidR="000E7B05" w:rsidRPr="006A64F4" w:rsidRDefault="000E7B05" w:rsidP="00B70AC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regia di Peter Bogdanovich</w:t>
      </w:r>
    </w:p>
    <w:p w:rsidR="000E7B05" w:rsidRDefault="000E7B05" w:rsidP="009E6B2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9E6B21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BD5C0D" w:rsidRDefault="000E7B05" w:rsidP="009E6B21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BD5C0D">
        <w:rPr>
          <w:rFonts w:ascii="Verdana" w:hAnsi="Verdana" w:cs="Times New Roman"/>
          <w:b/>
          <w:sz w:val="20"/>
          <w:szCs w:val="20"/>
        </w:rPr>
        <w:t>9 settembre /  incontro con l’autore</w:t>
      </w:r>
    </w:p>
    <w:p w:rsidR="000E7B05" w:rsidRPr="006A64F4" w:rsidRDefault="000E7B05" w:rsidP="009E6B21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 18.00</w:t>
      </w:r>
    </w:p>
    <w:p w:rsidR="000E7B05" w:rsidRPr="00BD5C0D" w:rsidRDefault="000E7B05" w:rsidP="00EB043D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BD5C0D">
        <w:rPr>
          <w:rFonts w:ascii="Verdana" w:hAnsi="Verdana" w:cs="Times New Roman"/>
          <w:b/>
          <w:sz w:val="20"/>
          <w:szCs w:val="20"/>
        </w:rPr>
        <w:t>ALBERTO NEGRI</w:t>
      </w: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 xml:space="preserve">presentazione del libro </w:t>
      </w:r>
      <w:r w:rsidRPr="006A64F4">
        <w:rPr>
          <w:rFonts w:ascii="Verdana" w:hAnsi="Verdana" w:cs="Times New Roman"/>
          <w:i/>
          <w:sz w:val="20"/>
          <w:szCs w:val="20"/>
        </w:rPr>
        <w:t>Il musulmano errante</w:t>
      </w: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Editore Rosenberg &amp; Sellier, 2017</w:t>
      </w: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B70AC5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7A6418" w:rsidRDefault="000E7B05" w:rsidP="00B70AC5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7A6418">
        <w:rPr>
          <w:rFonts w:ascii="Verdana" w:hAnsi="Verdana" w:cs="Times New Roman"/>
          <w:b/>
          <w:sz w:val="20"/>
          <w:szCs w:val="20"/>
        </w:rPr>
        <w:t>15 settembre / cineclub</w:t>
      </w:r>
    </w:p>
    <w:p w:rsidR="000E7B05" w:rsidRPr="006A64F4" w:rsidRDefault="000E7B05" w:rsidP="00B70AC5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Sala Mustafà / 19.00</w:t>
      </w:r>
    </w:p>
    <w:p w:rsidR="000E7B05" w:rsidRPr="007A6418" w:rsidRDefault="000E7B05" w:rsidP="00B70AC5">
      <w:pPr>
        <w:spacing w:after="0" w:line="240" w:lineRule="auto"/>
        <w:rPr>
          <w:rFonts w:ascii="Verdana" w:hAnsi="Verdana" w:cs="Times New Roman"/>
          <w:b/>
          <w:sz w:val="20"/>
          <w:szCs w:val="20"/>
          <w:lang w:val="en-US"/>
        </w:rPr>
      </w:pPr>
      <w:r w:rsidRPr="007A6418">
        <w:rPr>
          <w:rFonts w:ascii="Verdana" w:hAnsi="Verdana" w:cs="Times New Roman"/>
          <w:b/>
          <w:sz w:val="20"/>
          <w:szCs w:val="20"/>
          <w:lang w:val="en-US"/>
        </w:rPr>
        <w:t>BLUES BROTHERS 1980</w:t>
      </w:r>
    </w:p>
    <w:p w:rsidR="000E7B05" w:rsidRPr="006A64F4" w:rsidRDefault="000E7B05" w:rsidP="00B70AC5">
      <w:pPr>
        <w:spacing w:after="0" w:line="240" w:lineRule="auto"/>
        <w:rPr>
          <w:rFonts w:ascii="Verdana" w:hAnsi="Verdana" w:cs="Times New Roman"/>
          <w:sz w:val="20"/>
          <w:szCs w:val="20"/>
          <w:lang w:val="en-US"/>
        </w:rPr>
      </w:pPr>
      <w:r w:rsidRPr="006A64F4">
        <w:rPr>
          <w:rFonts w:ascii="Verdana" w:hAnsi="Verdana" w:cs="Times New Roman"/>
          <w:sz w:val="20"/>
          <w:szCs w:val="20"/>
          <w:lang w:val="en-US"/>
        </w:rPr>
        <w:t>regia di John Landis</w:t>
      </w:r>
    </w:p>
    <w:p w:rsidR="000E7B05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  <w:highlight w:val="yellow"/>
          <w:lang w:val="en-US"/>
        </w:rPr>
      </w:pPr>
    </w:p>
    <w:p w:rsidR="000E7B05" w:rsidRPr="006A64F4" w:rsidRDefault="000E7B05" w:rsidP="00EB043D">
      <w:pPr>
        <w:spacing w:after="0" w:line="240" w:lineRule="auto"/>
        <w:rPr>
          <w:rFonts w:ascii="Verdana" w:hAnsi="Verdana" w:cs="Times New Roman"/>
          <w:sz w:val="20"/>
          <w:szCs w:val="20"/>
          <w:highlight w:val="yellow"/>
          <w:lang w:val="en-US"/>
        </w:rPr>
      </w:pPr>
    </w:p>
    <w:p w:rsidR="000E7B05" w:rsidRPr="007A6418" w:rsidRDefault="000E7B05" w:rsidP="007B419F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7A6418">
        <w:rPr>
          <w:rFonts w:ascii="Verdana" w:hAnsi="Verdana" w:cs="Times New Roman"/>
          <w:b/>
          <w:sz w:val="20"/>
          <w:szCs w:val="20"/>
        </w:rPr>
        <w:t>16 settembre / reading teatrale</w:t>
      </w:r>
    </w:p>
    <w:p w:rsidR="000E7B05" w:rsidRPr="006A64F4" w:rsidRDefault="000E7B05" w:rsidP="007B419F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Giardino delle Rose </w:t>
      </w:r>
      <w:r w:rsidRPr="006A64F4">
        <w:rPr>
          <w:rFonts w:ascii="Verdana" w:hAnsi="Verdana" w:cs="Times New Roman"/>
          <w:sz w:val="20"/>
          <w:szCs w:val="20"/>
        </w:rPr>
        <w:t>/ 18.00</w:t>
      </w:r>
    </w:p>
    <w:p w:rsidR="000E7B05" w:rsidRPr="007A6418" w:rsidRDefault="000E7B05" w:rsidP="00AE5C8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7A6418">
        <w:rPr>
          <w:rFonts w:ascii="Verdana" w:hAnsi="Verdana" w:cs="Times New Roman"/>
          <w:b/>
          <w:sz w:val="20"/>
          <w:szCs w:val="20"/>
        </w:rPr>
        <w:t xml:space="preserve">DANIEL PENNAC </w:t>
      </w:r>
    </w:p>
    <w:p w:rsidR="000E7B05" w:rsidRPr="006A64F4" w:rsidRDefault="000E7B05" w:rsidP="007B41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 xml:space="preserve">in occasione dell'ultimo romanzo </w:t>
      </w:r>
      <w:r w:rsidRPr="006A64F4">
        <w:rPr>
          <w:rFonts w:ascii="Verdana" w:hAnsi="Verdana" w:cs="Times New Roman"/>
          <w:i/>
          <w:sz w:val="20"/>
          <w:szCs w:val="20"/>
        </w:rPr>
        <w:t>“Il Caso Malaussène</w:t>
      </w:r>
      <w:r>
        <w:rPr>
          <w:rFonts w:ascii="Verdana" w:hAnsi="Verdana" w:cs="Times New Roman"/>
          <w:i/>
          <w:sz w:val="20"/>
          <w:szCs w:val="20"/>
        </w:rPr>
        <w:t>. M</w:t>
      </w:r>
      <w:r w:rsidRPr="006A64F4">
        <w:rPr>
          <w:rFonts w:ascii="Verdana" w:hAnsi="Verdana" w:cs="Times New Roman"/>
          <w:i/>
          <w:sz w:val="20"/>
          <w:szCs w:val="20"/>
        </w:rPr>
        <w:t>i hanno mentito”</w:t>
      </w:r>
    </w:p>
    <w:p w:rsidR="000E7B05" w:rsidRPr="006A64F4" w:rsidRDefault="000E7B05" w:rsidP="00AE5C8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 xml:space="preserve">Editore Feltrinelli, 2017 </w:t>
      </w:r>
    </w:p>
    <w:p w:rsidR="000E7B05" w:rsidRPr="006A64F4" w:rsidRDefault="000E7B05" w:rsidP="001656C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D20440">
      <w:pPr>
        <w:spacing w:after="0" w:line="240" w:lineRule="auto"/>
        <w:rPr>
          <w:rFonts w:ascii="Verdana" w:hAnsi="Verdana" w:cs="Times New Roman"/>
          <w:sz w:val="20"/>
          <w:szCs w:val="20"/>
          <w:highlight w:val="yellow"/>
        </w:rPr>
      </w:pPr>
    </w:p>
    <w:p w:rsidR="000E7B05" w:rsidRPr="00C30516" w:rsidRDefault="000E7B05" w:rsidP="00D2044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C30516">
        <w:rPr>
          <w:rFonts w:ascii="Verdana" w:hAnsi="Verdana" w:cs="Times New Roman"/>
          <w:b/>
          <w:sz w:val="20"/>
          <w:szCs w:val="20"/>
        </w:rPr>
        <w:t xml:space="preserve">23 settembre / </w:t>
      </w:r>
      <w:r>
        <w:rPr>
          <w:rFonts w:ascii="Verdana" w:hAnsi="Verdana" w:cs="Times New Roman"/>
          <w:b/>
          <w:sz w:val="20"/>
          <w:szCs w:val="20"/>
        </w:rPr>
        <w:t>musica classica</w:t>
      </w:r>
    </w:p>
    <w:p w:rsidR="000E7B05" w:rsidRPr="006A64F4" w:rsidRDefault="000E7B05" w:rsidP="00D2044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6A64F4">
        <w:rPr>
          <w:rFonts w:ascii="Verdana" w:hAnsi="Verdana" w:cs="Times New Roman"/>
          <w:sz w:val="20"/>
          <w:szCs w:val="20"/>
        </w:rPr>
        <w:t>18.00</w:t>
      </w:r>
    </w:p>
    <w:p w:rsidR="000E7B05" w:rsidRPr="00F97FC2" w:rsidRDefault="000E7B05" w:rsidP="00D20440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F97FC2">
        <w:rPr>
          <w:rFonts w:ascii="Verdana" w:hAnsi="Verdana" w:cs="Times New Roman"/>
          <w:i/>
          <w:sz w:val="20"/>
          <w:szCs w:val="20"/>
        </w:rPr>
        <w:t xml:space="preserve">proiezione documentario / concerto per viola, violino e violoncello </w:t>
      </w:r>
    </w:p>
    <w:p w:rsidR="000E7B05" w:rsidRPr="00F97FC2" w:rsidRDefault="000E7B05" w:rsidP="00D2044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97FC2">
        <w:rPr>
          <w:rFonts w:ascii="Verdana" w:hAnsi="Verdana" w:cs="Times New Roman"/>
          <w:b/>
          <w:sz w:val="20"/>
          <w:szCs w:val="20"/>
        </w:rPr>
        <w:t>SCUOLA DI MUSICA DI FIESOLE</w:t>
      </w:r>
    </w:p>
    <w:p w:rsidR="000E7B05" w:rsidRDefault="000E7B05" w:rsidP="005A0D0F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</w:t>
      </w:r>
      <w:r w:rsidRPr="00F97FC2">
        <w:rPr>
          <w:rFonts w:ascii="Verdana" w:hAnsi="Verdana" w:cs="Times New Roman"/>
          <w:sz w:val="20"/>
          <w:szCs w:val="20"/>
        </w:rPr>
        <w:t xml:space="preserve">resentazione e introduzione del Prof. </w:t>
      </w:r>
      <w:r w:rsidRPr="00F97FC2">
        <w:rPr>
          <w:rFonts w:ascii="Verdana" w:hAnsi="Verdana" w:cs="Times New Roman"/>
          <w:b/>
          <w:sz w:val="20"/>
          <w:szCs w:val="20"/>
        </w:rPr>
        <w:t>Edoardo Rosadini</w:t>
      </w:r>
      <w:r w:rsidRPr="00F97FC2">
        <w:rPr>
          <w:rFonts w:ascii="Verdana" w:hAnsi="Verdana" w:cs="Times New Roman"/>
          <w:sz w:val="20"/>
          <w:szCs w:val="20"/>
        </w:rPr>
        <w:t xml:space="preserve"> / </w:t>
      </w:r>
    </w:p>
    <w:p w:rsidR="000E7B05" w:rsidRPr="00F97FC2" w:rsidRDefault="000E7B05" w:rsidP="005A0D0F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</w:t>
      </w:r>
      <w:r w:rsidRPr="00F97FC2">
        <w:rPr>
          <w:rFonts w:ascii="Verdana" w:hAnsi="Verdana" w:cs="Times New Roman"/>
          <w:sz w:val="20"/>
          <w:szCs w:val="20"/>
        </w:rPr>
        <w:t>roiezione del documentario sulla scuola</w:t>
      </w:r>
    </w:p>
    <w:p w:rsidR="000E7B05" w:rsidRPr="006A64F4" w:rsidRDefault="000E7B05" w:rsidP="00D2044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 xml:space="preserve">concerto di musica da camera </w:t>
      </w:r>
      <w:r>
        <w:rPr>
          <w:rFonts w:ascii="Verdana" w:hAnsi="Verdana" w:cs="Times New Roman"/>
          <w:sz w:val="20"/>
          <w:szCs w:val="20"/>
        </w:rPr>
        <w:t xml:space="preserve">degli allievi </w:t>
      </w:r>
    </w:p>
    <w:p w:rsidR="000E7B05" w:rsidRPr="002578DB" w:rsidRDefault="000E7B05" w:rsidP="005A0D0F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2578DB">
        <w:rPr>
          <w:rFonts w:ascii="Verdana" w:hAnsi="Verdana" w:cs="Times New Roman"/>
          <w:b/>
          <w:sz w:val="20"/>
          <w:szCs w:val="20"/>
        </w:rPr>
        <w:t>QUARTETTO HYDE</w:t>
      </w:r>
    </w:p>
    <w:p w:rsidR="000E7B05" w:rsidRPr="006A64F4" w:rsidRDefault="000E7B05" w:rsidP="005A0D0F">
      <w:pPr>
        <w:spacing w:after="0"/>
        <w:rPr>
          <w:rFonts w:ascii="Verdana" w:hAnsi="Verdana" w:cs="Times New Roman"/>
          <w:sz w:val="20"/>
          <w:szCs w:val="20"/>
        </w:rPr>
      </w:pPr>
      <w:r w:rsidRPr="002578DB">
        <w:rPr>
          <w:rFonts w:ascii="Verdana" w:hAnsi="Verdana" w:cs="Times New Roman"/>
          <w:b/>
          <w:sz w:val="20"/>
          <w:szCs w:val="20"/>
        </w:rPr>
        <w:t>Matilde Urbani</w:t>
      </w:r>
      <w:r>
        <w:rPr>
          <w:rFonts w:ascii="Verdana" w:hAnsi="Verdana" w:cs="Times New Roman"/>
          <w:sz w:val="20"/>
          <w:szCs w:val="20"/>
        </w:rPr>
        <w:t xml:space="preserve"> (</w:t>
      </w:r>
      <w:r w:rsidRPr="006A64F4">
        <w:rPr>
          <w:rFonts w:ascii="Verdana" w:hAnsi="Verdana" w:cs="Times New Roman"/>
          <w:sz w:val="20"/>
          <w:szCs w:val="20"/>
        </w:rPr>
        <w:t>violino</w:t>
      </w:r>
      <w:r>
        <w:rPr>
          <w:rFonts w:ascii="Verdana" w:hAnsi="Verdana" w:cs="Times New Roman"/>
          <w:sz w:val="20"/>
          <w:szCs w:val="20"/>
        </w:rPr>
        <w:t>)</w:t>
      </w:r>
    </w:p>
    <w:p w:rsidR="000E7B05" w:rsidRPr="006A64F4" w:rsidRDefault="000E7B05" w:rsidP="005A0D0F">
      <w:pPr>
        <w:spacing w:after="0"/>
        <w:rPr>
          <w:rFonts w:ascii="Verdana" w:hAnsi="Verdana" w:cs="Times New Roman"/>
          <w:sz w:val="20"/>
          <w:szCs w:val="20"/>
        </w:rPr>
      </w:pPr>
      <w:r w:rsidRPr="002578DB">
        <w:rPr>
          <w:rFonts w:ascii="Verdana" w:hAnsi="Verdana" w:cs="Times New Roman"/>
          <w:b/>
          <w:sz w:val="20"/>
          <w:szCs w:val="20"/>
        </w:rPr>
        <w:t>Annachiara Hitz</w:t>
      </w:r>
      <w:r>
        <w:rPr>
          <w:rFonts w:ascii="Verdana" w:hAnsi="Verdana" w:cs="Times New Roman"/>
          <w:sz w:val="20"/>
          <w:szCs w:val="20"/>
        </w:rPr>
        <w:t xml:space="preserve"> (</w:t>
      </w:r>
      <w:r w:rsidRPr="006A64F4">
        <w:rPr>
          <w:rFonts w:ascii="Verdana" w:hAnsi="Verdana" w:cs="Times New Roman"/>
          <w:sz w:val="20"/>
          <w:szCs w:val="20"/>
        </w:rPr>
        <w:t>violino</w:t>
      </w:r>
      <w:r>
        <w:rPr>
          <w:rFonts w:ascii="Verdana" w:hAnsi="Verdana" w:cs="Times New Roman"/>
          <w:sz w:val="20"/>
          <w:szCs w:val="20"/>
        </w:rPr>
        <w:t>)</w:t>
      </w:r>
    </w:p>
    <w:p w:rsidR="000E7B05" w:rsidRPr="006A64F4" w:rsidRDefault="000E7B05" w:rsidP="005A0D0F">
      <w:pPr>
        <w:spacing w:after="0"/>
        <w:rPr>
          <w:rFonts w:ascii="Verdana" w:hAnsi="Verdana" w:cs="Times New Roman"/>
          <w:sz w:val="20"/>
          <w:szCs w:val="20"/>
        </w:rPr>
      </w:pPr>
      <w:r w:rsidRPr="002578DB">
        <w:rPr>
          <w:rFonts w:ascii="Verdana" w:hAnsi="Verdana" w:cs="Times New Roman"/>
          <w:b/>
          <w:sz w:val="20"/>
          <w:szCs w:val="20"/>
        </w:rPr>
        <w:t>Anna Avilia</w:t>
      </w:r>
      <w:r>
        <w:rPr>
          <w:rFonts w:ascii="Verdana" w:hAnsi="Verdana" w:cs="Times New Roman"/>
          <w:sz w:val="20"/>
          <w:szCs w:val="20"/>
        </w:rPr>
        <w:t xml:space="preserve"> (</w:t>
      </w:r>
      <w:r w:rsidRPr="006A64F4">
        <w:rPr>
          <w:rFonts w:ascii="Verdana" w:hAnsi="Verdana" w:cs="Times New Roman"/>
          <w:sz w:val="20"/>
          <w:szCs w:val="20"/>
        </w:rPr>
        <w:t>viola</w:t>
      </w:r>
      <w:r>
        <w:rPr>
          <w:rFonts w:ascii="Verdana" w:hAnsi="Verdana" w:cs="Times New Roman"/>
          <w:sz w:val="20"/>
          <w:szCs w:val="20"/>
        </w:rPr>
        <w:t>)</w:t>
      </w:r>
    </w:p>
    <w:p w:rsidR="000E7B05" w:rsidRDefault="000E7B05" w:rsidP="00EC66FF">
      <w:pPr>
        <w:spacing w:after="0"/>
        <w:rPr>
          <w:rFonts w:ascii="Verdana" w:hAnsi="Verdana" w:cs="Times New Roman"/>
          <w:sz w:val="20"/>
          <w:szCs w:val="20"/>
        </w:rPr>
      </w:pPr>
      <w:r w:rsidRPr="00E03564">
        <w:rPr>
          <w:rFonts w:ascii="Verdana" w:hAnsi="Verdana" w:cs="Times New Roman"/>
          <w:b/>
          <w:sz w:val="20"/>
          <w:szCs w:val="20"/>
        </w:rPr>
        <w:t>Duccio Dalpiaz</w:t>
      </w:r>
      <w:r>
        <w:rPr>
          <w:rFonts w:ascii="Verdana" w:hAnsi="Verdana" w:cs="Times New Roman"/>
          <w:b/>
          <w:sz w:val="20"/>
          <w:szCs w:val="20"/>
        </w:rPr>
        <w:t xml:space="preserve"> </w:t>
      </w:r>
      <w:r w:rsidRPr="00E03564">
        <w:rPr>
          <w:rFonts w:ascii="Verdana" w:hAnsi="Verdana" w:cs="Times New Roman"/>
          <w:sz w:val="20"/>
          <w:szCs w:val="20"/>
        </w:rPr>
        <w:t>(violoncello</w:t>
      </w:r>
      <w:r>
        <w:rPr>
          <w:rFonts w:ascii="Verdana" w:hAnsi="Verdana" w:cs="Times New Roman"/>
          <w:sz w:val="20"/>
          <w:szCs w:val="20"/>
        </w:rPr>
        <w:t>)</w:t>
      </w:r>
    </w:p>
    <w:p w:rsidR="000E7B05" w:rsidRPr="00EC66FF" w:rsidRDefault="000E7B05" w:rsidP="00EC66FF">
      <w:pPr>
        <w:spacing w:after="0"/>
        <w:rPr>
          <w:rFonts w:ascii="Verdana" w:hAnsi="Verdana" w:cs="Times New Roman"/>
          <w:i/>
          <w:sz w:val="20"/>
          <w:szCs w:val="20"/>
        </w:rPr>
      </w:pPr>
      <w:r w:rsidRPr="00EC66FF">
        <w:rPr>
          <w:rFonts w:ascii="Verdana" w:hAnsi="Verdana" w:cs="Times New Roman"/>
          <w:i/>
          <w:sz w:val="20"/>
          <w:szCs w:val="20"/>
        </w:rPr>
        <w:t>musiche di Beethoven</w:t>
      </w:r>
    </w:p>
    <w:p w:rsidR="000E7B05" w:rsidRPr="006A64F4" w:rsidRDefault="000E7B05" w:rsidP="005A0D0F">
      <w:pPr>
        <w:spacing w:after="0"/>
        <w:rPr>
          <w:rFonts w:ascii="Verdana" w:hAnsi="Verdana" w:cs="Times New Roman"/>
          <w:sz w:val="20"/>
          <w:szCs w:val="20"/>
        </w:rPr>
      </w:pPr>
    </w:p>
    <w:p w:rsidR="000E7B05" w:rsidRDefault="000E7B05" w:rsidP="00FE44CB">
      <w:pPr>
        <w:spacing w:after="0"/>
        <w:rPr>
          <w:rFonts w:ascii="Verdana" w:hAnsi="Verdana" w:cs="Times New Roman"/>
          <w:sz w:val="20"/>
          <w:szCs w:val="20"/>
        </w:rPr>
      </w:pPr>
    </w:p>
    <w:p w:rsidR="000E7B05" w:rsidRPr="00E47C08" w:rsidRDefault="000E7B05" w:rsidP="00FE44CB">
      <w:pPr>
        <w:spacing w:after="0"/>
        <w:rPr>
          <w:rFonts w:ascii="Verdana" w:hAnsi="Verdana" w:cs="Times New Roman"/>
          <w:b/>
          <w:sz w:val="20"/>
          <w:szCs w:val="20"/>
        </w:rPr>
      </w:pPr>
      <w:r w:rsidRPr="00E47C08">
        <w:rPr>
          <w:rFonts w:ascii="Verdana" w:hAnsi="Verdana" w:cs="Times New Roman"/>
          <w:b/>
          <w:sz w:val="20"/>
          <w:szCs w:val="20"/>
        </w:rPr>
        <w:t xml:space="preserve">30 settembre / incontro con </w:t>
      </w:r>
      <w:r>
        <w:rPr>
          <w:rFonts w:ascii="Verdana" w:hAnsi="Verdana" w:cs="Times New Roman"/>
          <w:b/>
          <w:sz w:val="20"/>
          <w:szCs w:val="20"/>
        </w:rPr>
        <w:t>l'</w:t>
      </w:r>
      <w:r w:rsidRPr="00E47C08">
        <w:rPr>
          <w:rFonts w:ascii="Verdana" w:hAnsi="Verdana" w:cs="Times New Roman"/>
          <w:b/>
          <w:sz w:val="20"/>
          <w:szCs w:val="20"/>
        </w:rPr>
        <w:t>autor</w:t>
      </w:r>
      <w:r>
        <w:rPr>
          <w:rFonts w:ascii="Verdana" w:hAnsi="Verdana" w:cs="Times New Roman"/>
          <w:b/>
          <w:sz w:val="20"/>
          <w:szCs w:val="20"/>
        </w:rPr>
        <w:t>e</w:t>
      </w:r>
      <w:r w:rsidRPr="00E47C08">
        <w:rPr>
          <w:rFonts w:ascii="Verdana" w:hAnsi="Verdana" w:cs="Times New Roman"/>
          <w:b/>
          <w:sz w:val="20"/>
          <w:szCs w:val="20"/>
        </w:rPr>
        <w:t xml:space="preserve"> </w:t>
      </w:r>
    </w:p>
    <w:p w:rsidR="000E7B05" w:rsidRPr="006A64F4" w:rsidRDefault="000E7B05" w:rsidP="00F203B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 18.00</w:t>
      </w:r>
    </w:p>
    <w:p w:rsidR="000E7B05" w:rsidRPr="00E47C08" w:rsidRDefault="000E7B05" w:rsidP="00E47C08">
      <w:pPr>
        <w:spacing w:after="0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La</w:t>
      </w:r>
      <w:r w:rsidRPr="00E47C08">
        <w:rPr>
          <w:rFonts w:ascii="Verdana" w:hAnsi="Verdana" w:cs="Times New Roman"/>
          <w:i/>
          <w:sz w:val="20"/>
          <w:szCs w:val="20"/>
        </w:rPr>
        <w:t xml:space="preserve"> dieta mediterranea</w:t>
      </w:r>
      <w:r>
        <w:rPr>
          <w:rFonts w:ascii="Verdana" w:hAnsi="Verdana" w:cs="Times New Roman"/>
          <w:i/>
          <w:sz w:val="20"/>
          <w:szCs w:val="20"/>
        </w:rPr>
        <w:t>: m</w:t>
      </w:r>
      <w:r w:rsidRPr="00E47C08">
        <w:rPr>
          <w:rFonts w:ascii="Verdana" w:hAnsi="Verdana" w:cs="Times New Roman"/>
          <w:i/>
          <w:sz w:val="20"/>
          <w:szCs w:val="20"/>
        </w:rPr>
        <w:t>iti, storie e luoghi</w:t>
      </w:r>
    </w:p>
    <w:p w:rsidR="000E7B05" w:rsidRPr="004B51B1" w:rsidRDefault="000E7B05" w:rsidP="00FE44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4B51B1">
        <w:rPr>
          <w:rFonts w:ascii="Verdana" w:hAnsi="Verdana" w:cs="Times New Roman"/>
          <w:b/>
          <w:sz w:val="20"/>
          <w:szCs w:val="20"/>
        </w:rPr>
        <w:t>ELISABETTA MORO</w:t>
      </w:r>
    </w:p>
    <w:p w:rsidR="000E7B05" w:rsidRPr="004B51B1" w:rsidRDefault="000E7B05" w:rsidP="00FE44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4B51B1">
        <w:rPr>
          <w:rFonts w:ascii="Verdana" w:hAnsi="Verdana" w:cs="Times New Roman"/>
          <w:b/>
          <w:sz w:val="20"/>
          <w:szCs w:val="20"/>
        </w:rPr>
        <w:t>MARINO NIOLA</w:t>
      </w:r>
    </w:p>
    <w:p w:rsidR="000E7B05" w:rsidRPr="006A64F4" w:rsidRDefault="000E7B05" w:rsidP="00FE44C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</w:t>
      </w:r>
      <w:r w:rsidRPr="00E47C08">
        <w:rPr>
          <w:rFonts w:ascii="Verdana" w:hAnsi="Verdana" w:cs="Times New Roman"/>
          <w:sz w:val="20"/>
          <w:szCs w:val="20"/>
        </w:rPr>
        <w:t>ibro</w:t>
      </w:r>
      <w:r>
        <w:rPr>
          <w:rFonts w:ascii="Verdana" w:hAnsi="Verdana" w:cs="Times New Roman"/>
          <w:i/>
          <w:sz w:val="20"/>
          <w:szCs w:val="20"/>
        </w:rPr>
        <w:t xml:space="preserve"> </w:t>
      </w:r>
      <w:r w:rsidRPr="006A64F4">
        <w:rPr>
          <w:rFonts w:ascii="Verdana" w:hAnsi="Verdana" w:cs="Times New Roman"/>
          <w:i/>
          <w:sz w:val="20"/>
          <w:szCs w:val="20"/>
        </w:rPr>
        <w:t>Andare per i luoghi della dieta mediterranea</w:t>
      </w:r>
    </w:p>
    <w:p w:rsidR="000E7B05" w:rsidRPr="006A64F4" w:rsidRDefault="000E7B05" w:rsidP="00FE44CB">
      <w:pPr>
        <w:spacing w:after="0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Editore Il Mulino,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6A64F4">
        <w:rPr>
          <w:rFonts w:ascii="Verdana" w:hAnsi="Verdana" w:cs="Times New Roman"/>
          <w:sz w:val="20"/>
          <w:szCs w:val="20"/>
        </w:rPr>
        <w:t>2017</w:t>
      </w:r>
    </w:p>
    <w:p w:rsidR="000E7B05" w:rsidRPr="004B51B1" w:rsidRDefault="000E7B05" w:rsidP="001656C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4B51B1">
        <w:rPr>
          <w:rFonts w:ascii="Verdana" w:hAnsi="Verdana" w:cs="Times New Roman"/>
          <w:b/>
          <w:sz w:val="20"/>
          <w:szCs w:val="20"/>
        </w:rPr>
        <w:t>ELISABETTA MORO</w:t>
      </w:r>
    </w:p>
    <w:p w:rsidR="000E7B05" w:rsidRPr="006A64F4" w:rsidRDefault="000E7B05" w:rsidP="001656C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</w:t>
      </w:r>
      <w:r w:rsidRPr="00E47C08">
        <w:rPr>
          <w:rFonts w:ascii="Verdana" w:hAnsi="Verdana" w:cs="Times New Roman"/>
          <w:sz w:val="20"/>
          <w:szCs w:val="20"/>
        </w:rPr>
        <w:t>ibro</w:t>
      </w:r>
      <w:r w:rsidRPr="006A64F4">
        <w:rPr>
          <w:rFonts w:ascii="Verdana" w:hAnsi="Verdana" w:cs="Times New Roman"/>
          <w:i/>
          <w:sz w:val="20"/>
          <w:szCs w:val="20"/>
        </w:rPr>
        <w:t xml:space="preserve"> La Dieta Mediterranea</w:t>
      </w:r>
      <w:r>
        <w:rPr>
          <w:rFonts w:ascii="Verdana" w:hAnsi="Verdana" w:cs="Times New Roman"/>
          <w:i/>
          <w:sz w:val="20"/>
          <w:szCs w:val="20"/>
        </w:rPr>
        <w:t xml:space="preserve">. </w:t>
      </w:r>
      <w:r w:rsidRPr="006A64F4">
        <w:rPr>
          <w:rFonts w:ascii="Verdana" w:hAnsi="Verdana" w:cs="Times New Roman"/>
          <w:i/>
          <w:sz w:val="20"/>
          <w:szCs w:val="20"/>
        </w:rPr>
        <w:t>Mito e storia di uno stile di vita</w:t>
      </w:r>
    </w:p>
    <w:p w:rsidR="000E7B05" w:rsidRPr="006A64F4" w:rsidRDefault="000E7B05" w:rsidP="001656C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Editore Il Mulino, 2014</w:t>
      </w:r>
    </w:p>
    <w:p w:rsidR="000E7B05" w:rsidRPr="006A64F4" w:rsidRDefault="000E7B05" w:rsidP="001656CE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F9157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F9157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F91576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F91576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C1018">
        <w:rPr>
          <w:rFonts w:ascii="Verdana" w:hAnsi="Verdana" w:cs="Times New Roman"/>
          <w:b/>
          <w:sz w:val="20"/>
          <w:szCs w:val="20"/>
        </w:rPr>
        <w:t>7 ottobre /</w:t>
      </w:r>
      <w:r w:rsidRPr="006A64F4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musica classica</w:t>
      </w:r>
    </w:p>
    <w:p w:rsidR="000E7B05" w:rsidRPr="006A64F4" w:rsidRDefault="000E7B05" w:rsidP="008E7A04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 17.30</w:t>
      </w:r>
    </w:p>
    <w:p w:rsidR="000E7B05" w:rsidRPr="00973AB0" w:rsidRDefault="000E7B05" w:rsidP="00F91576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973AB0">
        <w:rPr>
          <w:rFonts w:ascii="Verdana" w:hAnsi="Verdana" w:cs="Times New Roman"/>
          <w:i/>
          <w:sz w:val="20"/>
          <w:szCs w:val="20"/>
        </w:rPr>
        <w:t>concerto per sassofono, violino, viola e violoncello</w:t>
      </w:r>
    </w:p>
    <w:p w:rsidR="000E7B05" w:rsidRPr="00973AB0" w:rsidRDefault="000E7B05" w:rsidP="00570B4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973AB0">
        <w:rPr>
          <w:rFonts w:ascii="Verdana" w:hAnsi="Verdana" w:cs="Times New Roman"/>
          <w:b/>
          <w:sz w:val="20"/>
          <w:szCs w:val="20"/>
        </w:rPr>
        <w:t>QUINTETTO SAXARCO</w:t>
      </w:r>
    </w:p>
    <w:p w:rsidR="000E7B05" w:rsidRPr="006A64F4" w:rsidRDefault="000E7B05" w:rsidP="00570B4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73AB0">
        <w:rPr>
          <w:rFonts w:ascii="Verdana" w:hAnsi="Verdana" w:cs="Times New Roman"/>
          <w:b/>
          <w:sz w:val="20"/>
          <w:szCs w:val="20"/>
        </w:rPr>
        <w:t>Luca Mora</w:t>
      </w:r>
      <w:r w:rsidRPr="006A64F4">
        <w:rPr>
          <w:rFonts w:ascii="Verdana" w:hAnsi="Verdana" w:cs="Times New Roman"/>
          <w:sz w:val="20"/>
          <w:szCs w:val="20"/>
        </w:rPr>
        <w:t xml:space="preserve"> (sassofono)</w:t>
      </w:r>
    </w:p>
    <w:p w:rsidR="000E7B05" w:rsidRPr="006A64F4" w:rsidRDefault="000E7B05" w:rsidP="00570B4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73AB0">
        <w:rPr>
          <w:rFonts w:ascii="Verdana" w:hAnsi="Verdana" w:cs="Times New Roman"/>
          <w:b/>
          <w:sz w:val="20"/>
          <w:szCs w:val="20"/>
        </w:rPr>
        <w:t>Alessia Monacelli</w:t>
      </w:r>
      <w:r w:rsidRPr="006A64F4">
        <w:rPr>
          <w:rFonts w:ascii="Verdana" w:hAnsi="Verdana" w:cs="Times New Roman"/>
          <w:sz w:val="20"/>
          <w:szCs w:val="20"/>
        </w:rPr>
        <w:t xml:space="preserve"> (violino)</w:t>
      </w:r>
    </w:p>
    <w:p w:rsidR="000E7B05" w:rsidRPr="006A64F4" w:rsidRDefault="000E7B05" w:rsidP="00570B4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73AB0">
        <w:rPr>
          <w:rFonts w:ascii="Verdana" w:hAnsi="Verdana" w:cs="Times New Roman"/>
          <w:b/>
          <w:sz w:val="20"/>
          <w:szCs w:val="20"/>
        </w:rPr>
        <w:t>Luca Venturi</w:t>
      </w:r>
      <w:r w:rsidRPr="006A64F4">
        <w:rPr>
          <w:rFonts w:ascii="Verdana" w:hAnsi="Verdana" w:cs="Times New Roman"/>
          <w:sz w:val="20"/>
          <w:szCs w:val="20"/>
        </w:rPr>
        <w:t xml:space="preserve"> (violino)</w:t>
      </w:r>
    </w:p>
    <w:p w:rsidR="000E7B05" w:rsidRPr="006A64F4" w:rsidRDefault="000E7B05" w:rsidP="00570B4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73AB0">
        <w:rPr>
          <w:rFonts w:ascii="Verdana" w:hAnsi="Verdana" w:cs="Times New Roman"/>
          <w:b/>
          <w:sz w:val="20"/>
          <w:szCs w:val="20"/>
        </w:rPr>
        <w:t>Elga Ciancaleoni</w:t>
      </w:r>
      <w:r w:rsidRPr="006A64F4">
        <w:rPr>
          <w:rFonts w:ascii="Verdana" w:hAnsi="Verdana" w:cs="Times New Roman"/>
          <w:sz w:val="20"/>
          <w:szCs w:val="20"/>
        </w:rPr>
        <w:t xml:space="preserve"> (viola) </w:t>
      </w:r>
    </w:p>
    <w:p w:rsidR="000E7B05" w:rsidRPr="006A64F4" w:rsidRDefault="000E7B05" w:rsidP="00570B4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973AB0">
        <w:rPr>
          <w:rFonts w:ascii="Verdana" w:hAnsi="Verdana" w:cs="Times New Roman"/>
          <w:b/>
          <w:sz w:val="20"/>
          <w:szCs w:val="20"/>
        </w:rPr>
        <w:t>Ivo Scarponi</w:t>
      </w:r>
      <w:r w:rsidRPr="006A64F4">
        <w:rPr>
          <w:rFonts w:ascii="Verdana" w:hAnsi="Verdana" w:cs="Times New Roman"/>
          <w:sz w:val="20"/>
          <w:szCs w:val="20"/>
        </w:rPr>
        <w:t xml:space="preserve"> (violoncello)</w:t>
      </w:r>
    </w:p>
    <w:p w:rsidR="000E7B05" w:rsidRPr="006A64F4" w:rsidRDefault="000E7B05" w:rsidP="00570B4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</w:rPr>
        <w:t>…..</w:t>
      </w:r>
      <w:r w:rsidRPr="006A64F4">
        <w:rPr>
          <w:rFonts w:ascii="Verdana" w:hAnsi="Verdana" w:cs="Times New Roman"/>
          <w:i/>
          <w:sz w:val="20"/>
          <w:szCs w:val="20"/>
        </w:rPr>
        <w:t>. dalla suite barocca al tango argentino</w:t>
      </w:r>
    </w:p>
    <w:p w:rsidR="000E7B05" w:rsidRPr="006A64F4" w:rsidRDefault="000E7B05" w:rsidP="00570B4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musiche di Bach, Bozzà, Bouvard, Iturralde, Piazzolla</w:t>
      </w:r>
    </w:p>
    <w:p w:rsidR="000E7B05" w:rsidRPr="006A64F4" w:rsidRDefault="000E7B05" w:rsidP="00495F12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495F12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F92027" w:rsidRDefault="000E7B05" w:rsidP="00495F12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F92027">
        <w:rPr>
          <w:rFonts w:ascii="Verdana" w:hAnsi="Verdana" w:cs="Times New Roman"/>
          <w:b/>
          <w:sz w:val="20"/>
          <w:szCs w:val="20"/>
        </w:rPr>
        <w:t>14 ottobre / recital</w:t>
      </w:r>
      <w:r w:rsidRPr="00F92027">
        <w:rPr>
          <w:rFonts w:ascii="Verdana" w:hAnsi="Verdana"/>
          <w:b/>
          <w:sz w:val="20"/>
          <w:szCs w:val="20"/>
        </w:rPr>
        <w:t xml:space="preserve">  </w:t>
      </w:r>
    </w:p>
    <w:p w:rsidR="000E7B05" w:rsidRPr="006A64F4" w:rsidRDefault="000E7B05" w:rsidP="00C146EB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 17.30</w:t>
      </w:r>
    </w:p>
    <w:p w:rsidR="000E7B05" w:rsidRPr="006A64F4" w:rsidRDefault="000E7B05" w:rsidP="00495F12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13A8D">
        <w:rPr>
          <w:rFonts w:ascii="Verdana" w:hAnsi="Verdana" w:cs="Times New Roman"/>
          <w:b/>
          <w:sz w:val="20"/>
          <w:szCs w:val="20"/>
        </w:rPr>
        <w:t>NICOLA BELLER CARBONE</w:t>
      </w:r>
      <w:r w:rsidRPr="006A64F4">
        <w:rPr>
          <w:rFonts w:ascii="Verdana" w:hAnsi="Verdana" w:cs="Times New Roman"/>
          <w:sz w:val="20"/>
          <w:szCs w:val="20"/>
        </w:rPr>
        <w:t xml:space="preserve"> (soprano)</w:t>
      </w:r>
    </w:p>
    <w:p w:rsidR="000E7B05" w:rsidRPr="006A64F4" w:rsidRDefault="000E7B05" w:rsidP="00495F12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13A8D">
        <w:rPr>
          <w:rFonts w:ascii="Verdana" w:hAnsi="Verdana" w:cs="Times New Roman"/>
          <w:b/>
          <w:sz w:val="20"/>
          <w:szCs w:val="20"/>
        </w:rPr>
        <w:t>ULLA CASALINI</w:t>
      </w:r>
      <w:r w:rsidRPr="006A64F4">
        <w:rPr>
          <w:rFonts w:ascii="Verdana" w:hAnsi="Verdana" w:cs="Times New Roman"/>
          <w:sz w:val="20"/>
          <w:szCs w:val="20"/>
        </w:rPr>
        <w:t xml:space="preserve"> (piano)</w:t>
      </w:r>
    </w:p>
    <w:p w:rsidR="000E7B05" w:rsidRPr="006A64F4" w:rsidRDefault="000E7B05" w:rsidP="00495F12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Lieder tedeschi e spagnoli</w:t>
      </w:r>
    </w:p>
    <w:p w:rsidR="000E7B05" w:rsidRPr="006A64F4" w:rsidRDefault="000E7B05" w:rsidP="00495F12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musiche di Schumann, Turina, de Falla</w:t>
      </w:r>
    </w:p>
    <w:p w:rsidR="000E7B05" w:rsidRPr="006A64F4" w:rsidRDefault="000E7B05" w:rsidP="00495F12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495F12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Default="000E7B05" w:rsidP="00113A8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13A8D">
        <w:rPr>
          <w:rFonts w:ascii="Verdana" w:hAnsi="Verdana" w:cs="Times New Roman"/>
          <w:b/>
          <w:sz w:val="20"/>
          <w:szCs w:val="20"/>
        </w:rPr>
        <w:t>21 ottobre /</w:t>
      </w:r>
      <w:r w:rsidRPr="006A64F4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musica classica</w:t>
      </w:r>
    </w:p>
    <w:p w:rsidR="000E7B05" w:rsidRPr="006A64F4" w:rsidRDefault="000E7B05" w:rsidP="00113A8D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Chiesa SS. Annunziata / 17.30</w:t>
      </w:r>
    </w:p>
    <w:p w:rsidR="000E7B05" w:rsidRPr="00113A8D" w:rsidRDefault="000E7B05" w:rsidP="00495F12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113A8D">
        <w:rPr>
          <w:rFonts w:ascii="Verdana" w:hAnsi="Verdana" w:cs="Times New Roman"/>
          <w:i/>
          <w:sz w:val="20"/>
          <w:szCs w:val="20"/>
        </w:rPr>
        <w:t xml:space="preserve">concerto </w:t>
      </w:r>
      <w:r>
        <w:rPr>
          <w:rFonts w:ascii="Verdana" w:hAnsi="Verdana" w:cs="Times New Roman"/>
          <w:i/>
          <w:sz w:val="20"/>
          <w:szCs w:val="20"/>
        </w:rPr>
        <w:t xml:space="preserve">per </w:t>
      </w:r>
      <w:r w:rsidRPr="00113A8D">
        <w:rPr>
          <w:rFonts w:ascii="Verdana" w:hAnsi="Verdana" w:cs="Times New Roman"/>
          <w:i/>
          <w:sz w:val="20"/>
          <w:szCs w:val="20"/>
        </w:rPr>
        <w:t xml:space="preserve">clarinetto e pianoforte </w:t>
      </w:r>
    </w:p>
    <w:p w:rsidR="000E7B05" w:rsidRPr="006A64F4" w:rsidRDefault="000E7B05" w:rsidP="00D1465A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13A8D">
        <w:rPr>
          <w:rFonts w:ascii="Verdana" w:hAnsi="Verdana" w:cs="Times New Roman"/>
          <w:b/>
          <w:sz w:val="20"/>
          <w:szCs w:val="20"/>
        </w:rPr>
        <w:t>IVANO RONDONI</w:t>
      </w:r>
      <w:r w:rsidRPr="006A64F4">
        <w:rPr>
          <w:rFonts w:ascii="Verdana" w:hAnsi="Verdana" w:cs="Times New Roman"/>
          <w:sz w:val="20"/>
          <w:szCs w:val="20"/>
        </w:rPr>
        <w:t xml:space="preserve"> (clarinetto)</w:t>
      </w:r>
    </w:p>
    <w:p w:rsidR="000E7B05" w:rsidRPr="006A64F4" w:rsidRDefault="000E7B05" w:rsidP="00F03297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113A8D">
        <w:rPr>
          <w:rFonts w:ascii="Verdana" w:hAnsi="Verdana" w:cs="Times New Roman"/>
          <w:b/>
          <w:sz w:val="20"/>
          <w:szCs w:val="20"/>
        </w:rPr>
        <w:t>CHRISTA BUTZBERGER</w:t>
      </w:r>
      <w:r w:rsidRPr="006A64F4">
        <w:rPr>
          <w:rFonts w:ascii="Verdana" w:hAnsi="Verdana" w:cs="Times New Roman"/>
          <w:sz w:val="20"/>
          <w:szCs w:val="20"/>
        </w:rPr>
        <w:t xml:space="preserve"> (piano)</w:t>
      </w:r>
    </w:p>
    <w:p w:rsidR="000E7B05" w:rsidRPr="006A64F4" w:rsidRDefault="000E7B05" w:rsidP="00D1465A">
      <w:pPr>
        <w:spacing w:after="0" w:line="240" w:lineRule="auto"/>
        <w:rPr>
          <w:rFonts w:ascii="Verdana" w:hAnsi="Verdana" w:cs="Times New Roman"/>
          <w:i/>
          <w:sz w:val="20"/>
          <w:szCs w:val="20"/>
        </w:rPr>
      </w:pPr>
      <w:r w:rsidRPr="006A64F4">
        <w:rPr>
          <w:rFonts w:ascii="Verdana" w:hAnsi="Verdana" w:cs="Times New Roman"/>
          <w:i/>
          <w:sz w:val="20"/>
          <w:szCs w:val="20"/>
        </w:rPr>
        <w:t>Romantik musikalische Raritäten</w:t>
      </w:r>
    </w:p>
    <w:p w:rsidR="000E7B05" w:rsidRPr="001D5BF7" w:rsidRDefault="000E7B05" w:rsidP="00D1465A">
      <w:pPr>
        <w:spacing w:after="0" w:line="240" w:lineRule="auto"/>
        <w:rPr>
          <w:rFonts w:ascii="Verdana" w:hAnsi="Verdana" w:cs="Times New Roman"/>
          <w:sz w:val="20"/>
          <w:szCs w:val="20"/>
          <w:lang w:val="en-GB"/>
        </w:rPr>
      </w:pPr>
      <w:r w:rsidRPr="001D5BF7">
        <w:rPr>
          <w:rFonts w:ascii="Verdana" w:hAnsi="Verdana" w:cs="Times New Roman"/>
          <w:sz w:val="20"/>
          <w:szCs w:val="20"/>
          <w:lang w:val="en-GB"/>
        </w:rPr>
        <w:t>musiche di Reinecke, Jenner, Winding</w:t>
      </w:r>
    </w:p>
    <w:p w:rsidR="000E7B05" w:rsidRPr="001D5BF7" w:rsidRDefault="000E7B05" w:rsidP="004951C6">
      <w:pPr>
        <w:spacing w:after="0" w:line="240" w:lineRule="auto"/>
        <w:rPr>
          <w:rFonts w:ascii="Verdana" w:hAnsi="Verdana" w:cs="Times New Roman"/>
          <w:sz w:val="20"/>
          <w:szCs w:val="20"/>
          <w:lang w:val="en-GB"/>
        </w:rPr>
      </w:pPr>
    </w:p>
    <w:p w:rsidR="000E7B05" w:rsidRPr="001D5BF7" w:rsidRDefault="000E7B05" w:rsidP="004951C6">
      <w:pPr>
        <w:spacing w:after="0" w:line="240" w:lineRule="auto"/>
        <w:rPr>
          <w:rFonts w:ascii="Verdana" w:hAnsi="Verdana" w:cs="Times New Roman"/>
          <w:sz w:val="20"/>
          <w:szCs w:val="20"/>
          <w:lang w:val="en-GB"/>
        </w:rPr>
      </w:pPr>
    </w:p>
    <w:p w:rsidR="000E7B05" w:rsidRPr="001D5BF7" w:rsidRDefault="000E7B05" w:rsidP="001D5BF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  <w:lang w:val="en-GB"/>
        </w:rPr>
      </w:pPr>
      <w:r w:rsidRPr="001D5BF7">
        <w:rPr>
          <w:rFonts w:ascii="Verdana" w:hAnsi="Verdana" w:cs="Times New Roman"/>
          <w:sz w:val="20"/>
          <w:szCs w:val="20"/>
          <w:lang w:val="en-GB"/>
        </w:rPr>
        <w:t>*************************************</w:t>
      </w:r>
    </w:p>
    <w:p w:rsidR="000E7B05" w:rsidRPr="001D5BF7" w:rsidRDefault="000E7B05" w:rsidP="004951C6">
      <w:pPr>
        <w:spacing w:after="0" w:line="240" w:lineRule="auto"/>
        <w:rPr>
          <w:rFonts w:ascii="Verdana" w:hAnsi="Verdana" w:cs="Times New Roman"/>
          <w:sz w:val="20"/>
          <w:szCs w:val="20"/>
          <w:lang w:val="en-GB"/>
        </w:rPr>
      </w:pPr>
    </w:p>
    <w:p w:rsidR="000E7B05" w:rsidRPr="006A64F4" w:rsidRDefault="000E7B05" w:rsidP="00495F12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L’INGRESSO AGLI EVENTI È GRATUITO</w:t>
      </w:r>
    </w:p>
    <w:p w:rsidR="000E7B05" w:rsidRPr="006A64F4" w:rsidRDefault="000E7B05" w:rsidP="00495F12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495F12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il cineclub è realizzato</w:t>
      </w:r>
    </w:p>
    <w:p w:rsidR="000E7B05" w:rsidRPr="006A64F4" w:rsidRDefault="000E7B05" w:rsidP="0089004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 xml:space="preserve">in collaborazione con </w:t>
      </w:r>
    </w:p>
    <w:p w:rsidR="000E7B05" w:rsidRPr="006A64F4" w:rsidRDefault="000E7B05" w:rsidP="0089004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 xml:space="preserve">l'Associazione LUMI </w:t>
      </w:r>
    </w:p>
    <w:p w:rsidR="000E7B05" w:rsidRPr="006A64F4" w:rsidRDefault="000E7B05" w:rsidP="00890043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 xml:space="preserve"> </w:t>
      </w:r>
    </w:p>
    <w:p w:rsidR="000E7B05" w:rsidRPr="006A64F4" w:rsidRDefault="000E7B05" w:rsidP="002647D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0E7B05" w:rsidRPr="006A64F4" w:rsidRDefault="000E7B05" w:rsidP="002647D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</w:p>
    <w:p w:rsidR="000E7B05" w:rsidRPr="006A64F4" w:rsidRDefault="000E7B05" w:rsidP="002647D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6A64F4">
        <w:rPr>
          <w:rFonts w:ascii="Verdana" w:hAnsi="Verdana" w:cs="Times New Roman"/>
          <w:b/>
          <w:sz w:val="20"/>
          <w:szCs w:val="20"/>
        </w:rPr>
        <w:t>INFO</w:t>
      </w:r>
    </w:p>
    <w:p w:rsidR="000E7B05" w:rsidRPr="00053F21" w:rsidRDefault="000E7B05" w:rsidP="002647D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053F21">
        <w:rPr>
          <w:rFonts w:ascii="Verdana" w:hAnsi="Verdana" w:cs="Times New Roman"/>
          <w:sz w:val="20"/>
          <w:szCs w:val="20"/>
        </w:rPr>
        <w:t>Real Estate</w:t>
      </w:r>
    </w:p>
    <w:p w:rsidR="000E7B05" w:rsidRPr="00053F21" w:rsidRDefault="000E7B05" w:rsidP="002647D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053F21">
        <w:rPr>
          <w:rFonts w:ascii="Verdana" w:hAnsi="Verdana" w:cs="Times New Roman"/>
          <w:sz w:val="20"/>
          <w:szCs w:val="20"/>
        </w:rPr>
        <w:t>prenotazioni Relais Villaggio Albergo</w:t>
      </w:r>
    </w:p>
    <w:p w:rsidR="000E7B05" w:rsidRPr="00053F21" w:rsidRDefault="000E7B05" w:rsidP="002647D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053F21">
        <w:rPr>
          <w:rFonts w:ascii="Verdana" w:hAnsi="Verdana" w:cs="Times New Roman"/>
          <w:sz w:val="20"/>
          <w:szCs w:val="20"/>
        </w:rPr>
        <w:t>Trattoria La Casa Rosa</w:t>
      </w:r>
    </w:p>
    <w:p w:rsidR="000E7B05" w:rsidRPr="00053F21" w:rsidRDefault="000E7B05" w:rsidP="002647D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 w:rsidRPr="00053F21">
        <w:rPr>
          <w:rFonts w:ascii="Verdana" w:hAnsi="Verdana" w:cs="Times New Roman"/>
          <w:sz w:val="20"/>
          <w:szCs w:val="20"/>
        </w:rPr>
        <w:t xml:space="preserve">Wine Bar </w:t>
      </w:r>
    </w:p>
    <w:p w:rsidR="000E7B05" w:rsidRPr="006A64F4" w:rsidRDefault="000E7B05" w:rsidP="002647D0">
      <w:pPr>
        <w:spacing w:after="0" w:line="240" w:lineRule="auto"/>
        <w:rPr>
          <w:rFonts w:ascii="Verdana" w:hAnsi="Verdana" w:cs="Times New Roman"/>
          <w:b/>
          <w:sz w:val="20"/>
          <w:szCs w:val="20"/>
        </w:rPr>
      </w:pPr>
      <w:r w:rsidRPr="00053F21">
        <w:rPr>
          <w:rFonts w:ascii="Verdana" w:hAnsi="Verdana" w:cs="Times New Roman"/>
          <w:sz w:val="20"/>
          <w:szCs w:val="20"/>
        </w:rPr>
        <w:t>Eventi</w:t>
      </w:r>
    </w:p>
    <w:p w:rsidR="000E7B05" w:rsidRPr="006A64F4" w:rsidRDefault="000E7B05" w:rsidP="002647D0">
      <w:pPr>
        <w:adjustRightInd w:val="0"/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6A64F4">
        <w:rPr>
          <w:rFonts w:ascii="Verdana" w:hAnsi="Verdana" w:cs="Times New Roman"/>
          <w:bCs/>
          <w:sz w:val="20"/>
          <w:szCs w:val="20"/>
        </w:rPr>
        <w:t>+39 0743 788911</w:t>
      </w:r>
    </w:p>
    <w:p w:rsidR="000E7B05" w:rsidRPr="006A64F4" w:rsidRDefault="000E7B05" w:rsidP="002647D0">
      <w:pPr>
        <w:spacing w:after="0" w:line="240" w:lineRule="auto"/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 w:rsidRPr="006A64F4">
        <w:rPr>
          <w:rStyle w:val="Hyperlink"/>
          <w:rFonts w:ascii="Verdana" w:hAnsi="Verdana"/>
          <w:color w:val="auto"/>
          <w:sz w:val="20"/>
          <w:szCs w:val="20"/>
          <w:u w:val="none"/>
        </w:rPr>
        <w:t>info@castellodipostignano.it</w:t>
      </w:r>
    </w:p>
    <w:p w:rsidR="000E7B05" w:rsidRPr="006A64F4" w:rsidRDefault="000E7B05" w:rsidP="002647D0">
      <w:pPr>
        <w:spacing w:after="0" w:line="240" w:lineRule="auto"/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 w:rsidRPr="006A64F4">
        <w:rPr>
          <w:rStyle w:val="Hyperlink"/>
          <w:rFonts w:ascii="Verdana" w:hAnsi="Verdana"/>
          <w:color w:val="auto"/>
          <w:sz w:val="20"/>
          <w:szCs w:val="20"/>
          <w:u w:val="none"/>
        </w:rPr>
        <w:t>www.castellodipostignano.it</w:t>
      </w:r>
    </w:p>
    <w:p w:rsidR="000E7B05" w:rsidRPr="006A64F4" w:rsidRDefault="000E7B05" w:rsidP="008C1F51">
      <w:pPr>
        <w:rPr>
          <w:rFonts w:ascii="Verdana" w:hAnsi="Verdana" w:cs="Times New Roman"/>
          <w:sz w:val="20"/>
          <w:szCs w:val="20"/>
        </w:rPr>
      </w:pPr>
    </w:p>
    <w:p w:rsidR="000E7B05" w:rsidRPr="006A64F4" w:rsidRDefault="000E7B05" w:rsidP="009A1907">
      <w:pPr>
        <w:pStyle w:val="BodyText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6A64F4">
        <w:rPr>
          <w:rFonts w:ascii="Verdana" w:hAnsi="Verdana"/>
          <w:b/>
          <w:sz w:val="20"/>
          <w:szCs w:val="20"/>
        </w:rPr>
        <w:t>UFFICIO STAMPA E PROMOZIONE:</w:t>
      </w:r>
    </w:p>
    <w:p w:rsidR="000E7B05" w:rsidRPr="006A64F4" w:rsidRDefault="000E7B05" w:rsidP="009A1907">
      <w:pPr>
        <w:adjustRightInd w:val="0"/>
        <w:spacing w:after="0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bCs/>
          <w:sz w:val="20"/>
          <w:szCs w:val="20"/>
        </w:rPr>
        <w:t>Patrizia Cavalletti Comunicazione</w:t>
      </w:r>
    </w:p>
    <w:p w:rsidR="000E7B05" w:rsidRPr="006A64F4" w:rsidRDefault="000E7B05" w:rsidP="009A1907">
      <w:pPr>
        <w:adjustRightInd w:val="0"/>
        <w:spacing w:after="0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+39 075 5990443</w:t>
      </w:r>
    </w:p>
    <w:p w:rsidR="000E7B05" w:rsidRPr="006A64F4" w:rsidRDefault="000E7B05" w:rsidP="009A1907">
      <w:pPr>
        <w:adjustRightInd w:val="0"/>
        <w:spacing w:after="0"/>
        <w:rPr>
          <w:rFonts w:ascii="Verdana" w:hAnsi="Verdana" w:cs="Times New Roman"/>
          <w:sz w:val="20"/>
          <w:szCs w:val="20"/>
        </w:rPr>
      </w:pPr>
      <w:r w:rsidRPr="006A64F4">
        <w:rPr>
          <w:rFonts w:ascii="Verdana" w:hAnsi="Verdana" w:cs="Times New Roman"/>
          <w:sz w:val="20"/>
          <w:szCs w:val="20"/>
        </w:rPr>
        <w:t>+39 348 3386855 (cell.</w:t>
      </w:r>
      <w:r>
        <w:rPr>
          <w:rFonts w:ascii="Verdana" w:hAnsi="Verdana" w:cs="Times New Roman"/>
          <w:sz w:val="20"/>
          <w:szCs w:val="20"/>
        </w:rPr>
        <w:t>)</w:t>
      </w:r>
    </w:p>
    <w:p w:rsidR="000E7B05" w:rsidRPr="00324C9C" w:rsidRDefault="000E7B05" w:rsidP="007B1FA4">
      <w:pPr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6A64F4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info@patriziacavalletticomunicazione.it</w:t>
        </w:r>
      </w:hyperlink>
      <w:r w:rsidRPr="00324C9C">
        <w:rPr>
          <w:rFonts w:ascii="Times New Roman" w:hAnsi="Times New Roman" w:cs="Times New Roman"/>
          <w:sz w:val="24"/>
          <w:szCs w:val="24"/>
        </w:rPr>
        <w:t xml:space="preserve">  </w:t>
      </w:r>
    </w:p>
    <w:sectPr w:rsidR="000E7B05" w:rsidRPr="00324C9C" w:rsidSect="00EB282F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07D3"/>
    <w:multiLevelType w:val="hybridMultilevel"/>
    <w:tmpl w:val="8FE4A7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754"/>
    <w:rsid w:val="00001EC0"/>
    <w:rsid w:val="00003474"/>
    <w:rsid w:val="00003943"/>
    <w:rsid w:val="000162B9"/>
    <w:rsid w:val="00017CDB"/>
    <w:rsid w:val="00021200"/>
    <w:rsid w:val="00022415"/>
    <w:rsid w:val="000229E0"/>
    <w:rsid w:val="000272A2"/>
    <w:rsid w:val="000410AA"/>
    <w:rsid w:val="00042256"/>
    <w:rsid w:val="00044FC8"/>
    <w:rsid w:val="00045954"/>
    <w:rsid w:val="0005005C"/>
    <w:rsid w:val="00053F21"/>
    <w:rsid w:val="00054D7C"/>
    <w:rsid w:val="00055F24"/>
    <w:rsid w:val="00065AA7"/>
    <w:rsid w:val="0006651B"/>
    <w:rsid w:val="000665EB"/>
    <w:rsid w:val="00067A5C"/>
    <w:rsid w:val="000736E8"/>
    <w:rsid w:val="000748E7"/>
    <w:rsid w:val="00074DC2"/>
    <w:rsid w:val="00076D62"/>
    <w:rsid w:val="00080A57"/>
    <w:rsid w:val="000908B1"/>
    <w:rsid w:val="0009706F"/>
    <w:rsid w:val="000A1EFC"/>
    <w:rsid w:val="000A2541"/>
    <w:rsid w:val="000A2EE9"/>
    <w:rsid w:val="000A32B0"/>
    <w:rsid w:val="000A628E"/>
    <w:rsid w:val="000B481A"/>
    <w:rsid w:val="000B5556"/>
    <w:rsid w:val="000B643B"/>
    <w:rsid w:val="000C2BBD"/>
    <w:rsid w:val="000C491E"/>
    <w:rsid w:val="000C51AC"/>
    <w:rsid w:val="000D0350"/>
    <w:rsid w:val="000D1AB2"/>
    <w:rsid w:val="000D1EEB"/>
    <w:rsid w:val="000D3564"/>
    <w:rsid w:val="000D6200"/>
    <w:rsid w:val="000E0C77"/>
    <w:rsid w:val="000E3175"/>
    <w:rsid w:val="000E5AB5"/>
    <w:rsid w:val="000E5CD0"/>
    <w:rsid w:val="000E64CA"/>
    <w:rsid w:val="000E7B05"/>
    <w:rsid w:val="000F1F2F"/>
    <w:rsid w:val="000F6D08"/>
    <w:rsid w:val="00102781"/>
    <w:rsid w:val="00106929"/>
    <w:rsid w:val="00111C1F"/>
    <w:rsid w:val="00113003"/>
    <w:rsid w:val="00113A8D"/>
    <w:rsid w:val="00114A52"/>
    <w:rsid w:val="00122161"/>
    <w:rsid w:val="00122B05"/>
    <w:rsid w:val="0012475A"/>
    <w:rsid w:val="00125EB5"/>
    <w:rsid w:val="00127C54"/>
    <w:rsid w:val="00130BC9"/>
    <w:rsid w:val="0013266A"/>
    <w:rsid w:val="00134F26"/>
    <w:rsid w:val="00135D9E"/>
    <w:rsid w:val="00141D21"/>
    <w:rsid w:val="0014657E"/>
    <w:rsid w:val="00147F7A"/>
    <w:rsid w:val="00152B1E"/>
    <w:rsid w:val="00154574"/>
    <w:rsid w:val="0016291D"/>
    <w:rsid w:val="001656CE"/>
    <w:rsid w:val="0016599C"/>
    <w:rsid w:val="00166682"/>
    <w:rsid w:val="00170C9B"/>
    <w:rsid w:val="00173AE5"/>
    <w:rsid w:val="0017521C"/>
    <w:rsid w:val="001768C1"/>
    <w:rsid w:val="00180826"/>
    <w:rsid w:val="001816B7"/>
    <w:rsid w:val="001847FB"/>
    <w:rsid w:val="00186749"/>
    <w:rsid w:val="001871C9"/>
    <w:rsid w:val="00191D3F"/>
    <w:rsid w:val="00193C53"/>
    <w:rsid w:val="001944CE"/>
    <w:rsid w:val="00194BEA"/>
    <w:rsid w:val="001A4588"/>
    <w:rsid w:val="001A46F4"/>
    <w:rsid w:val="001A51F6"/>
    <w:rsid w:val="001B57DD"/>
    <w:rsid w:val="001B7462"/>
    <w:rsid w:val="001C0E4B"/>
    <w:rsid w:val="001C7F5C"/>
    <w:rsid w:val="001D1E85"/>
    <w:rsid w:val="001D591C"/>
    <w:rsid w:val="001D5BF7"/>
    <w:rsid w:val="001E7426"/>
    <w:rsid w:val="001F0D51"/>
    <w:rsid w:val="001F1250"/>
    <w:rsid w:val="001F12EC"/>
    <w:rsid w:val="001F3305"/>
    <w:rsid w:val="001F6931"/>
    <w:rsid w:val="001F71EF"/>
    <w:rsid w:val="00200A54"/>
    <w:rsid w:val="002015F9"/>
    <w:rsid w:val="00201FBF"/>
    <w:rsid w:val="00202E92"/>
    <w:rsid w:val="00203993"/>
    <w:rsid w:val="002129AD"/>
    <w:rsid w:val="0021409B"/>
    <w:rsid w:val="002142F0"/>
    <w:rsid w:val="0021431C"/>
    <w:rsid w:val="00215C03"/>
    <w:rsid w:val="002168DE"/>
    <w:rsid w:val="00221AEC"/>
    <w:rsid w:val="0023062D"/>
    <w:rsid w:val="00232336"/>
    <w:rsid w:val="002369D4"/>
    <w:rsid w:val="00241297"/>
    <w:rsid w:val="00241C44"/>
    <w:rsid w:val="00242599"/>
    <w:rsid w:val="002443D3"/>
    <w:rsid w:val="0024508D"/>
    <w:rsid w:val="002578DB"/>
    <w:rsid w:val="0026025B"/>
    <w:rsid w:val="00260D6A"/>
    <w:rsid w:val="002623ED"/>
    <w:rsid w:val="002625C1"/>
    <w:rsid w:val="00262926"/>
    <w:rsid w:val="0026367D"/>
    <w:rsid w:val="002647D0"/>
    <w:rsid w:val="00266A07"/>
    <w:rsid w:val="00272332"/>
    <w:rsid w:val="00275C61"/>
    <w:rsid w:val="002764F1"/>
    <w:rsid w:val="002802D3"/>
    <w:rsid w:val="00281F0C"/>
    <w:rsid w:val="0028409D"/>
    <w:rsid w:val="00285E99"/>
    <w:rsid w:val="00294A73"/>
    <w:rsid w:val="00295B03"/>
    <w:rsid w:val="002965D4"/>
    <w:rsid w:val="002A3E3A"/>
    <w:rsid w:val="002A765F"/>
    <w:rsid w:val="002B0674"/>
    <w:rsid w:val="002B326B"/>
    <w:rsid w:val="002C0AF3"/>
    <w:rsid w:val="002C1EE3"/>
    <w:rsid w:val="002C29A1"/>
    <w:rsid w:val="002C6BFB"/>
    <w:rsid w:val="002D2701"/>
    <w:rsid w:val="002D37E4"/>
    <w:rsid w:val="002D5AB7"/>
    <w:rsid w:val="002D6E1A"/>
    <w:rsid w:val="002E029C"/>
    <w:rsid w:val="002E2630"/>
    <w:rsid w:val="002E2E5D"/>
    <w:rsid w:val="002E76FD"/>
    <w:rsid w:val="002F28B6"/>
    <w:rsid w:val="002F4898"/>
    <w:rsid w:val="002F6A63"/>
    <w:rsid w:val="00302DB6"/>
    <w:rsid w:val="00303998"/>
    <w:rsid w:val="003041D7"/>
    <w:rsid w:val="00304BEE"/>
    <w:rsid w:val="00310813"/>
    <w:rsid w:val="003152E6"/>
    <w:rsid w:val="00315D2F"/>
    <w:rsid w:val="00320F03"/>
    <w:rsid w:val="00324C9C"/>
    <w:rsid w:val="00332FA2"/>
    <w:rsid w:val="003366CB"/>
    <w:rsid w:val="00337EF4"/>
    <w:rsid w:val="00340B85"/>
    <w:rsid w:val="00354B43"/>
    <w:rsid w:val="00354D82"/>
    <w:rsid w:val="00362BB5"/>
    <w:rsid w:val="00362FA7"/>
    <w:rsid w:val="003647BB"/>
    <w:rsid w:val="0036609E"/>
    <w:rsid w:val="003661FB"/>
    <w:rsid w:val="00367301"/>
    <w:rsid w:val="00367994"/>
    <w:rsid w:val="00375473"/>
    <w:rsid w:val="0038749E"/>
    <w:rsid w:val="00390893"/>
    <w:rsid w:val="003934F1"/>
    <w:rsid w:val="00393ED5"/>
    <w:rsid w:val="00394482"/>
    <w:rsid w:val="0039465E"/>
    <w:rsid w:val="00396AC2"/>
    <w:rsid w:val="003A2FCF"/>
    <w:rsid w:val="003B44A8"/>
    <w:rsid w:val="003B5AED"/>
    <w:rsid w:val="003B6DA3"/>
    <w:rsid w:val="003C6F0D"/>
    <w:rsid w:val="003C772A"/>
    <w:rsid w:val="003D2352"/>
    <w:rsid w:val="003D2D87"/>
    <w:rsid w:val="003D3668"/>
    <w:rsid w:val="003D5708"/>
    <w:rsid w:val="003D6BE1"/>
    <w:rsid w:val="003E139E"/>
    <w:rsid w:val="003E7378"/>
    <w:rsid w:val="003F2920"/>
    <w:rsid w:val="003F4152"/>
    <w:rsid w:val="003F4DBF"/>
    <w:rsid w:val="003F723B"/>
    <w:rsid w:val="00407970"/>
    <w:rsid w:val="004108DD"/>
    <w:rsid w:val="00410983"/>
    <w:rsid w:val="00420F6D"/>
    <w:rsid w:val="0042685A"/>
    <w:rsid w:val="004320C3"/>
    <w:rsid w:val="0043291D"/>
    <w:rsid w:val="004358C5"/>
    <w:rsid w:val="00441D59"/>
    <w:rsid w:val="004447EC"/>
    <w:rsid w:val="00451E29"/>
    <w:rsid w:val="00453247"/>
    <w:rsid w:val="004547E2"/>
    <w:rsid w:val="00455FBA"/>
    <w:rsid w:val="00456922"/>
    <w:rsid w:val="00457C2B"/>
    <w:rsid w:val="0046167D"/>
    <w:rsid w:val="0046192E"/>
    <w:rsid w:val="00463BE3"/>
    <w:rsid w:val="00472B42"/>
    <w:rsid w:val="00473737"/>
    <w:rsid w:val="004951C6"/>
    <w:rsid w:val="00495F12"/>
    <w:rsid w:val="004A5A69"/>
    <w:rsid w:val="004B385B"/>
    <w:rsid w:val="004B51B1"/>
    <w:rsid w:val="004B6521"/>
    <w:rsid w:val="004B794F"/>
    <w:rsid w:val="004C198B"/>
    <w:rsid w:val="004C7A14"/>
    <w:rsid w:val="004D079A"/>
    <w:rsid w:val="004D463E"/>
    <w:rsid w:val="004D7B03"/>
    <w:rsid w:val="004D7BED"/>
    <w:rsid w:val="004E100F"/>
    <w:rsid w:val="004E6B9D"/>
    <w:rsid w:val="004E7AD5"/>
    <w:rsid w:val="004F0FA1"/>
    <w:rsid w:val="004F4518"/>
    <w:rsid w:val="004F4556"/>
    <w:rsid w:val="004F4746"/>
    <w:rsid w:val="004F5302"/>
    <w:rsid w:val="004F5F6F"/>
    <w:rsid w:val="004F64BB"/>
    <w:rsid w:val="004F72CB"/>
    <w:rsid w:val="004F7644"/>
    <w:rsid w:val="00501B2C"/>
    <w:rsid w:val="00514DCB"/>
    <w:rsid w:val="00514E48"/>
    <w:rsid w:val="005164C2"/>
    <w:rsid w:val="00543FE8"/>
    <w:rsid w:val="00550274"/>
    <w:rsid w:val="005519DA"/>
    <w:rsid w:val="00552161"/>
    <w:rsid w:val="005523A8"/>
    <w:rsid w:val="00554D4B"/>
    <w:rsid w:val="00561019"/>
    <w:rsid w:val="0056234B"/>
    <w:rsid w:val="00570692"/>
    <w:rsid w:val="00570B4F"/>
    <w:rsid w:val="00570DFE"/>
    <w:rsid w:val="00571702"/>
    <w:rsid w:val="00573ADF"/>
    <w:rsid w:val="00573CA8"/>
    <w:rsid w:val="005768DD"/>
    <w:rsid w:val="005778A9"/>
    <w:rsid w:val="005810F0"/>
    <w:rsid w:val="00587D16"/>
    <w:rsid w:val="005951FA"/>
    <w:rsid w:val="005956B4"/>
    <w:rsid w:val="00595B7C"/>
    <w:rsid w:val="005A0D0F"/>
    <w:rsid w:val="005A52B3"/>
    <w:rsid w:val="005A67C7"/>
    <w:rsid w:val="005A78E4"/>
    <w:rsid w:val="005A7D50"/>
    <w:rsid w:val="005B23E1"/>
    <w:rsid w:val="005B3CD9"/>
    <w:rsid w:val="005B46DB"/>
    <w:rsid w:val="005B59B9"/>
    <w:rsid w:val="005B6485"/>
    <w:rsid w:val="005C21C2"/>
    <w:rsid w:val="005C2F75"/>
    <w:rsid w:val="005D10A4"/>
    <w:rsid w:val="005E049E"/>
    <w:rsid w:val="005E18DE"/>
    <w:rsid w:val="005E4BBC"/>
    <w:rsid w:val="005E7E44"/>
    <w:rsid w:val="005F1CC0"/>
    <w:rsid w:val="005F3FBA"/>
    <w:rsid w:val="00601623"/>
    <w:rsid w:val="00601BFE"/>
    <w:rsid w:val="00604224"/>
    <w:rsid w:val="0060424C"/>
    <w:rsid w:val="00605319"/>
    <w:rsid w:val="00624E63"/>
    <w:rsid w:val="00625ECD"/>
    <w:rsid w:val="006267DD"/>
    <w:rsid w:val="006316F1"/>
    <w:rsid w:val="006343CE"/>
    <w:rsid w:val="00636C1B"/>
    <w:rsid w:val="006403EE"/>
    <w:rsid w:val="00644C9A"/>
    <w:rsid w:val="00647D85"/>
    <w:rsid w:val="006501DB"/>
    <w:rsid w:val="00662143"/>
    <w:rsid w:val="00663567"/>
    <w:rsid w:val="0067246C"/>
    <w:rsid w:val="0067642E"/>
    <w:rsid w:val="0067651A"/>
    <w:rsid w:val="00680499"/>
    <w:rsid w:val="00693941"/>
    <w:rsid w:val="00693DBB"/>
    <w:rsid w:val="00695B7C"/>
    <w:rsid w:val="006969D0"/>
    <w:rsid w:val="006A2830"/>
    <w:rsid w:val="006A5907"/>
    <w:rsid w:val="006A64F4"/>
    <w:rsid w:val="006A6C00"/>
    <w:rsid w:val="006B4621"/>
    <w:rsid w:val="006B7C8F"/>
    <w:rsid w:val="006C0EF8"/>
    <w:rsid w:val="006C1018"/>
    <w:rsid w:val="006C1360"/>
    <w:rsid w:val="006C340C"/>
    <w:rsid w:val="006D30E5"/>
    <w:rsid w:val="006E0039"/>
    <w:rsid w:val="006E187F"/>
    <w:rsid w:val="006E45BA"/>
    <w:rsid w:val="006E7C0E"/>
    <w:rsid w:val="006F1850"/>
    <w:rsid w:val="006F5DEE"/>
    <w:rsid w:val="006F61C9"/>
    <w:rsid w:val="006F66C6"/>
    <w:rsid w:val="007050E2"/>
    <w:rsid w:val="0070584E"/>
    <w:rsid w:val="00707DC4"/>
    <w:rsid w:val="0071049D"/>
    <w:rsid w:val="007132F4"/>
    <w:rsid w:val="0071597B"/>
    <w:rsid w:val="00716A61"/>
    <w:rsid w:val="00717FCF"/>
    <w:rsid w:val="0072199F"/>
    <w:rsid w:val="0073173E"/>
    <w:rsid w:val="00734378"/>
    <w:rsid w:val="00735F22"/>
    <w:rsid w:val="00740564"/>
    <w:rsid w:val="007406F0"/>
    <w:rsid w:val="007444E6"/>
    <w:rsid w:val="00750030"/>
    <w:rsid w:val="007540BD"/>
    <w:rsid w:val="007562BB"/>
    <w:rsid w:val="007577E8"/>
    <w:rsid w:val="00763C6E"/>
    <w:rsid w:val="00765BA9"/>
    <w:rsid w:val="00781A48"/>
    <w:rsid w:val="00783FA1"/>
    <w:rsid w:val="00786CF7"/>
    <w:rsid w:val="007872F0"/>
    <w:rsid w:val="00791122"/>
    <w:rsid w:val="00791BF7"/>
    <w:rsid w:val="0079700D"/>
    <w:rsid w:val="007A435E"/>
    <w:rsid w:val="007A510A"/>
    <w:rsid w:val="007A568B"/>
    <w:rsid w:val="007A6418"/>
    <w:rsid w:val="007B1FA4"/>
    <w:rsid w:val="007B419F"/>
    <w:rsid w:val="007B4CFD"/>
    <w:rsid w:val="007B6E6E"/>
    <w:rsid w:val="007D0C4D"/>
    <w:rsid w:val="007D30A8"/>
    <w:rsid w:val="007D542A"/>
    <w:rsid w:val="007E005C"/>
    <w:rsid w:val="007E6EF2"/>
    <w:rsid w:val="007F1558"/>
    <w:rsid w:val="007F4B75"/>
    <w:rsid w:val="00803485"/>
    <w:rsid w:val="008042CE"/>
    <w:rsid w:val="00804E00"/>
    <w:rsid w:val="0080541C"/>
    <w:rsid w:val="00805A9C"/>
    <w:rsid w:val="00810B42"/>
    <w:rsid w:val="008131AA"/>
    <w:rsid w:val="008133DC"/>
    <w:rsid w:val="00814C7B"/>
    <w:rsid w:val="0081638D"/>
    <w:rsid w:val="0081793B"/>
    <w:rsid w:val="00820FFA"/>
    <w:rsid w:val="008255DA"/>
    <w:rsid w:val="008317ED"/>
    <w:rsid w:val="00832F08"/>
    <w:rsid w:val="008340B3"/>
    <w:rsid w:val="0083723C"/>
    <w:rsid w:val="00847429"/>
    <w:rsid w:val="0085071B"/>
    <w:rsid w:val="0085368F"/>
    <w:rsid w:val="00862D35"/>
    <w:rsid w:val="008665BC"/>
    <w:rsid w:val="00867318"/>
    <w:rsid w:val="00874879"/>
    <w:rsid w:val="008759B7"/>
    <w:rsid w:val="008817E4"/>
    <w:rsid w:val="00881DD0"/>
    <w:rsid w:val="008858E1"/>
    <w:rsid w:val="00890043"/>
    <w:rsid w:val="00891D9B"/>
    <w:rsid w:val="00892F2C"/>
    <w:rsid w:val="00894257"/>
    <w:rsid w:val="00894799"/>
    <w:rsid w:val="00895CD7"/>
    <w:rsid w:val="00896898"/>
    <w:rsid w:val="008A4FE1"/>
    <w:rsid w:val="008A5671"/>
    <w:rsid w:val="008A6A63"/>
    <w:rsid w:val="008B53EF"/>
    <w:rsid w:val="008B680F"/>
    <w:rsid w:val="008C1F51"/>
    <w:rsid w:val="008D51F8"/>
    <w:rsid w:val="008E0093"/>
    <w:rsid w:val="008E181E"/>
    <w:rsid w:val="008E46DA"/>
    <w:rsid w:val="008E54FA"/>
    <w:rsid w:val="008E619F"/>
    <w:rsid w:val="008E7A04"/>
    <w:rsid w:val="008F00C3"/>
    <w:rsid w:val="008F14DB"/>
    <w:rsid w:val="008F19CC"/>
    <w:rsid w:val="009010A6"/>
    <w:rsid w:val="00905C2B"/>
    <w:rsid w:val="00905FDE"/>
    <w:rsid w:val="00906217"/>
    <w:rsid w:val="00907364"/>
    <w:rsid w:val="009108F1"/>
    <w:rsid w:val="0091125F"/>
    <w:rsid w:val="00911767"/>
    <w:rsid w:val="00913F67"/>
    <w:rsid w:val="00913F70"/>
    <w:rsid w:val="00916607"/>
    <w:rsid w:val="00916EDD"/>
    <w:rsid w:val="00922B29"/>
    <w:rsid w:val="00933188"/>
    <w:rsid w:val="009360E5"/>
    <w:rsid w:val="00936E98"/>
    <w:rsid w:val="0093783B"/>
    <w:rsid w:val="00937906"/>
    <w:rsid w:val="00942426"/>
    <w:rsid w:val="0095751E"/>
    <w:rsid w:val="00961DC8"/>
    <w:rsid w:val="00964BAD"/>
    <w:rsid w:val="009667BE"/>
    <w:rsid w:val="00973AB0"/>
    <w:rsid w:val="00974111"/>
    <w:rsid w:val="0098191D"/>
    <w:rsid w:val="009827DB"/>
    <w:rsid w:val="0098559C"/>
    <w:rsid w:val="00987186"/>
    <w:rsid w:val="00991744"/>
    <w:rsid w:val="009927F4"/>
    <w:rsid w:val="009A1907"/>
    <w:rsid w:val="009A590C"/>
    <w:rsid w:val="009D2B44"/>
    <w:rsid w:val="009E4F92"/>
    <w:rsid w:val="009E533B"/>
    <w:rsid w:val="009E5489"/>
    <w:rsid w:val="009E6B21"/>
    <w:rsid w:val="009E6E1F"/>
    <w:rsid w:val="009E7E10"/>
    <w:rsid w:val="009F049F"/>
    <w:rsid w:val="009F233E"/>
    <w:rsid w:val="009F5268"/>
    <w:rsid w:val="00A02CA5"/>
    <w:rsid w:val="00A043B9"/>
    <w:rsid w:val="00A07B9F"/>
    <w:rsid w:val="00A12454"/>
    <w:rsid w:val="00A15D57"/>
    <w:rsid w:val="00A16250"/>
    <w:rsid w:val="00A177B7"/>
    <w:rsid w:val="00A20385"/>
    <w:rsid w:val="00A211ED"/>
    <w:rsid w:val="00A214CE"/>
    <w:rsid w:val="00A24FF8"/>
    <w:rsid w:val="00A255B3"/>
    <w:rsid w:val="00A32514"/>
    <w:rsid w:val="00A35A9C"/>
    <w:rsid w:val="00A41802"/>
    <w:rsid w:val="00A42770"/>
    <w:rsid w:val="00A435C6"/>
    <w:rsid w:val="00A5551F"/>
    <w:rsid w:val="00A60C38"/>
    <w:rsid w:val="00A63B7C"/>
    <w:rsid w:val="00A63BAA"/>
    <w:rsid w:val="00A70240"/>
    <w:rsid w:val="00A71BE7"/>
    <w:rsid w:val="00A72142"/>
    <w:rsid w:val="00A738B8"/>
    <w:rsid w:val="00A75AD7"/>
    <w:rsid w:val="00A761E4"/>
    <w:rsid w:val="00A77B34"/>
    <w:rsid w:val="00A81F82"/>
    <w:rsid w:val="00A833B4"/>
    <w:rsid w:val="00A85B6D"/>
    <w:rsid w:val="00A944AC"/>
    <w:rsid w:val="00AA19A1"/>
    <w:rsid w:val="00AA41C2"/>
    <w:rsid w:val="00AA6869"/>
    <w:rsid w:val="00AB1016"/>
    <w:rsid w:val="00AB3D0E"/>
    <w:rsid w:val="00AB3E64"/>
    <w:rsid w:val="00AB55B5"/>
    <w:rsid w:val="00AC0236"/>
    <w:rsid w:val="00AC71A7"/>
    <w:rsid w:val="00AC7B94"/>
    <w:rsid w:val="00AD0731"/>
    <w:rsid w:val="00AD4837"/>
    <w:rsid w:val="00AD5DE9"/>
    <w:rsid w:val="00AD6747"/>
    <w:rsid w:val="00AD723B"/>
    <w:rsid w:val="00AD7EDE"/>
    <w:rsid w:val="00AE5C8A"/>
    <w:rsid w:val="00AE71F5"/>
    <w:rsid w:val="00AF0ED8"/>
    <w:rsid w:val="00AF0F9D"/>
    <w:rsid w:val="00AF33E1"/>
    <w:rsid w:val="00B030AD"/>
    <w:rsid w:val="00B11B4F"/>
    <w:rsid w:val="00B120C5"/>
    <w:rsid w:val="00B153A0"/>
    <w:rsid w:val="00B2272D"/>
    <w:rsid w:val="00B23370"/>
    <w:rsid w:val="00B24C31"/>
    <w:rsid w:val="00B264E1"/>
    <w:rsid w:val="00B30486"/>
    <w:rsid w:val="00B368BA"/>
    <w:rsid w:val="00B36FB6"/>
    <w:rsid w:val="00B413BD"/>
    <w:rsid w:val="00B42B32"/>
    <w:rsid w:val="00B44166"/>
    <w:rsid w:val="00B4694D"/>
    <w:rsid w:val="00B4740F"/>
    <w:rsid w:val="00B50E40"/>
    <w:rsid w:val="00B511AE"/>
    <w:rsid w:val="00B52EE3"/>
    <w:rsid w:val="00B53069"/>
    <w:rsid w:val="00B546CC"/>
    <w:rsid w:val="00B54B98"/>
    <w:rsid w:val="00B55190"/>
    <w:rsid w:val="00B556DA"/>
    <w:rsid w:val="00B55A48"/>
    <w:rsid w:val="00B566D2"/>
    <w:rsid w:val="00B5720B"/>
    <w:rsid w:val="00B5725F"/>
    <w:rsid w:val="00B573A3"/>
    <w:rsid w:val="00B573FE"/>
    <w:rsid w:val="00B70AC5"/>
    <w:rsid w:val="00B740AD"/>
    <w:rsid w:val="00B75C32"/>
    <w:rsid w:val="00B8118F"/>
    <w:rsid w:val="00B83597"/>
    <w:rsid w:val="00B85D36"/>
    <w:rsid w:val="00B86D72"/>
    <w:rsid w:val="00B87460"/>
    <w:rsid w:val="00B908FA"/>
    <w:rsid w:val="00B92609"/>
    <w:rsid w:val="00B94754"/>
    <w:rsid w:val="00BA324D"/>
    <w:rsid w:val="00BA7144"/>
    <w:rsid w:val="00BB3760"/>
    <w:rsid w:val="00BB5265"/>
    <w:rsid w:val="00BB5D53"/>
    <w:rsid w:val="00BC2B82"/>
    <w:rsid w:val="00BC42CF"/>
    <w:rsid w:val="00BC7B24"/>
    <w:rsid w:val="00BD14D7"/>
    <w:rsid w:val="00BD220E"/>
    <w:rsid w:val="00BD278A"/>
    <w:rsid w:val="00BD3729"/>
    <w:rsid w:val="00BD4CB0"/>
    <w:rsid w:val="00BD5C0D"/>
    <w:rsid w:val="00BE068D"/>
    <w:rsid w:val="00BE0FE4"/>
    <w:rsid w:val="00BE3FED"/>
    <w:rsid w:val="00BE4B9A"/>
    <w:rsid w:val="00BE6194"/>
    <w:rsid w:val="00BF004B"/>
    <w:rsid w:val="00BF0E3F"/>
    <w:rsid w:val="00BF6630"/>
    <w:rsid w:val="00C03C65"/>
    <w:rsid w:val="00C076FF"/>
    <w:rsid w:val="00C10EB1"/>
    <w:rsid w:val="00C1284F"/>
    <w:rsid w:val="00C12CF3"/>
    <w:rsid w:val="00C146EB"/>
    <w:rsid w:val="00C14BEB"/>
    <w:rsid w:val="00C20D04"/>
    <w:rsid w:val="00C21473"/>
    <w:rsid w:val="00C21D5A"/>
    <w:rsid w:val="00C23C29"/>
    <w:rsid w:val="00C23DC9"/>
    <w:rsid w:val="00C30516"/>
    <w:rsid w:val="00C53326"/>
    <w:rsid w:val="00C57F6E"/>
    <w:rsid w:val="00C623DE"/>
    <w:rsid w:val="00C672C1"/>
    <w:rsid w:val="00C677E2"/>
    <w:rsid w:val="00C67BF9"/>
    <w:rsid w:val="00C70DCC"/>
    <w:rsid w:val="00C72E49"/>
    <w:rsid w:val="00C760D7"/>
    <w:rsid w:val="00C76FFC"/>
    <w:rsid w:val="00C8417D"/>
    <w:rsid w:val="00C86312"/>
    <w:rsid w:val="00C90932"/>
    <w:rsid w:val="00C92B6F"/>
    <w:rsid w:val="00C9586F"/>
    <w:rsid w:val="00C95CFA"/>
    <w:rsid w:val="00C95EE8"/>
    <w:rsid w:val="00C96409"/>
    <w:rsid w:val="00C9648B"/>
    <w:rsid w:val="00CA22F7"/>
    <w:rsid w:val="00CA3FE3"/>
    <w:rsid w:val="00CA4E70"/>
    <w:rsid w:val="00CA6003"/>
    <w:rsid w:val="00CA7023"/>
    <w:rsid w:val="00CA7AA3"/>
    <w:rsid w:val="00CA7B40"/>
    <w:rsid w:val="00CB2E68"/>
    <w:rsid w:val="00CB33C3"/>
    <w:rsid w:val="00CB5DDD"/>
    <w:rsid w:val="00CB702E"/>
    <w:rsid w:val="00CC0372"/>
    <w:rsid w:val="00CC546C"/>
    <w:rsid w:val="00CC6728"/>
    <w:rsid w:val="00CD2A9B"/>
    <w:rsid w:val="00CE0EB6"/>
    <w:rsid w:val="00CE19F4"/>
    <w:rsid w:val="00CE4577"/>
    <w:rsid w:val="00CE485A"/>
    <w:rsid w:val="00CF06B7"/>
    <w:rsid w:val="00CF108D"/>
    <w:rsid w:val="00CF17EE"/>
    <w:rsid w:val="00CF5D1D"/>
    <w:rsid w:val="00D0246F"/>
    <w:rsid w:val="00D02E20"/>
    <w:rsid w:val="00D117DD"/>
    <w:rsid w:val="00D1465A"/>
    <w:rsid w:val="00D177C9"/>
    <w:rsid w:val="00D20440"/>
    <w:rsid w:val="00D233B5"/>
    <w:rsid w:val="00D26517"/>
    <w:rsid w:val="00D34637"/>
    <w:rsid w:val="00D35279"/>
    <w:rsid w:val="00D37988"/>
    <w:rsid w:val="00D44B84"/>
    <w:rsid w:val="00D45786"/>
    <w:rsid w:val="00D45FF5"/>
    <w:rsid w:val="00D46DCF"/>
    <w:rsid w:val="00D51CDF"/>
    <w:rsid w:val="00D5625F"/>
    <w:rsid w:val="00D57DAB"/>
    <w:rsid w:val="00D60A23"/>
    <w:rsid w:val="00D62C99"/>
    <w:rsid w:val="00D67481"/>
    <w:rsid w:val="00D67E70"/>
    <w:rsid w:val="00D7073B"/>
    <w:rsid w:val="00D716D1"/>
    <w:rsid w:val="00D74B54"/>
    <w:rsid w:val="00D8147E"/>
    <w:rsid w:val="00D81498"/>
    <w:rsid w:val="00D835E9"/>
    <w:rsid w:val="00DA2A5F"/>
    <w:rsid w:val="00DB1651"/>
    <w:rsid w:val="00DB5F4F"/>
    <w:rsid w:val="00DB6C81"/>
    <w:rsid w:val="00DC080C"/>
    <w:rsid w:val="00DC111F"/>
    <w:rsid w:val="00DC2EF2"/>
    <w:rsid w:val="00DE0F70"/>
    <w:rsid w:val="00DE1A44"/>
    <w:rsid w:val="00DF73BE"/>
    <w:rsid w:val="00E010C5"/>
    <w:rsid w:val="00E03564"/>
    <w:rsid w:val="00E14C83"/>
    <w:rsid w:val="00E150B5"/>
    <w:rsid w:val="00E20604"/>
    <w:rsid w:val="00E23A12"/>
    <w:rsid w:val="00E250C9"/>
    <w:rsid w:val="00E32083"/>
    <w:rsid w:val="00E359B1"/>
    <w:rsid w:val="00E4328B"/>
    <w:rsid w:val="00E44838"/>
    <w:rsid w:val="00E44D82"/>
    <w:rsid w:val="00E4542D"/>
    <w:rsid w:val="00E47C08"/>
    <w:rsid w:val="00E50369"/>
    <w:rsid w:val="00E55B05"/>
    <w:rsid w:val="00E55B24"/>
    <w:rsid w:val="00E56259"/>
    <w:rsid w:val="00E6205A"/>
    <w:rsid w:val="00E664D0"/>
    <w:rsid w:val="00E67009"/>
    <w:rsid w:val="00E67B33"/>
    <w:rsid w:val="00E7147F"/>
    <w:rsid w:val="00E72568"/>
    <w:rsid w:val="00E725A4"/>
    <w:rsid w:val="00E733B1"/>
    <w:rsid w:val="00E80697"/>
    <w:rsid w:val="00E83CDF"/>
    <w:rsid w:val="00E849BE"/>
    <w:rsid w:val="00E92FF0"/>
    <w:rsid w:val="00EA1C24"/>
    <w:rsid w:val="00EA5F7C"/>
    <w:rsid w:val="00EA6661"/>
    <w:rsid w:val="00EA7F5E"/>
    <w:rsid w:val="00EB043D"/>
    <w:rsid w:val="00EB15A8"/>
    <w:rsid w:val="00EB282F"/>
    <w:rsid w:val="00EB3E08"/>
    <w:rsid w:val="00EB5590"/>
    <w:rsid w:val="00EB7A3F"/>
    <w:rsid w:val="00EC19D1"/>
    <w:rsid w:val="00EC4F3C"/>
    <w:rsid w:val="00EC66FF"/>
    <w:rsid w:val="00ED1265"/>
    <w:rsid w:val="00ED1633"/>
    <w:rsid w:val="00ED23B9"/>
    <w:rsid w:val="00ED2C07"/>
    <w:rsid w:val="00EE16D9"/>
    <w:rsid w:val="00EE3342"/>
    <w:rsid w:val="00EE7DEA"/>
    <w:rsid w:val="00EF36F4"/>
    <w:rsid w:val="00EF3C0C"/>
    <w:rsid w:val="00F03297"/>
    <w:rsid w:val="00F03ADD"/>
    <w:rsid w:val="00F126FF"/>
    <w:rsid w:val="00F12F0A"/>
    <w:rsid w:val="00F15BD0"/>
    <w:rsid w:val="00F203BB"/>
    <w:rsid w:val="00F20743"/>
    <w:rsid w:val="00F23562"/>
    <w:rsid w:val="00F23888"/>
    <w:rsid w:val="00F24464"/>
    <w:rsid w:val="00F24F2E"/>
    <w:rsid w:val="00F252BC"/>
    <w:rsid w:val="00F26E4B"/>
    <w:rsid w:val="00F36EB1"/>
    <w:rsid w:val="00F37596"/>
    <w:rsid w:val="00F454D4"/>
    <w:rsid w:val="00F45E27"/>
    <w:rsid w:val="00F56E7B"/>
    <w:rsid w:val="00F60272"/>
    <w:rsid w:val="00F608C1"/>
    <w:rsid w:val="00F64445"/>
    <w:rsid w:val="00F7200B"/>
    <w:rsid w:val="00F73945"/>
    <w:rsid w:val="00F75A9C"/>
    <w:rsid w:val="00F766CC"/>
    <w:rsid w:val="00F81908"/>
    <w:rsid w:val="00F82304"/>
    <w:rsid w:val="00F841C9"/>
    <w:rsid w:val="00F8425F"/>
    <w:rsid w:val="00F84E05"/>
    <w:rsid w:val="00F84F11"/>
    <w:rsid w:val="00F85845"/>
    <w:rsid w:val="00F867B8"/>
    <w:rsid w:val="00F91576"/>
    <w:rsid w:val="00F92027"/>
    <w:rsid w:val="00F92FDB"/>
    <w:rsid w:val="00F97FC2"/>
    <w:rsid w:val="00FA0D93"/>
    <w:rsid w:val="00FA119A"/>
    <w:rsid w:val="00FA3BF3"/>
    <w:rsid w:val="00FA615E"/>
    <w:rsid w:val="00FA78D8"/>
    <w:rsid w:val="00FB2A7B"/>
    <w:rsid w:val="00FB3CE9"/>
    <w:rsid w:val="00FD4DE4"/>
    <w:rsid w:val="00FE19E0"/>
    <w:rsid w:val="00FE3D95"/>
    <w:rsid w:val="00FE44CB"/>
    <w:rsid w:val="00FF048E"/>
    <w:rsid w:val="00FF0621"/>
    <w:rsid w:val="00FF36B1"/>
    <w:rsid w:val="00FF4DEB"/>
    <w:rsid w:val="00FF703B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3A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58C5"/>
    <w:pPr>
      <w:spacing w:after="0" w:line="259" w:lineRule="auto"/>
      <w:ind w:left="720"/>
      <w:contextualSpacing/>
    </w:pPr>
    <w:rPr>
      <w:rFonts w:ascii="Verdana" w:hAnsi="Verdana"/>
      <w:lang w:val="fr-BE"/>
    </w:rPr>
  </w:style>
  <w:style w:type="character" w:customStyle="1" w:styleId="shorttext">
    <w:name w:val="short_text"/>
    <w:basedOn w:val="DefaultParagraphFont"/>
    <w:uiPriority w:val="99"/>
    <w:rsid w:val="00302DB6"/>
    <w:rPr>
      <w:rFonts w:cs="Times New Roman"/>
    </w:rPr>
  </w:style>
  <w:style w:type="character" w:customStyle="1" w:styleId="hps">
    <w:name w:val="hps"/>
    <w:basedOn w:val="DefaultParagraphFont"/>
    <w:uiPriority w:val="99"/>
    <w:rsid w:val="00302DB6"/>
    <w:rPr>
      <w:rFonts w:cs="Times New Roman"/>
    </w:rPr>
  </w:style>
  <w:style w:type="character" w:styleId="Hyperlink">
    <w:name w:val="Hyperlink"/>
    <w:basedOn w:val="DefaultParagraphFont"/>
    <w:uiPriority w:val="99"/>
    <w:rsid w:val="009A190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9A19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1907"/>
    <w:rPr>
      <w:rFonts w:ascii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D02E20"/>
    <w:rPr>
      <w:rFonts w:cs="Times New Roman"/>
      <w:b/>
      <w:bCs/>
    </w:rPr>
  </w:style>
  <w:style w:type="character" w:customStyle="1" w:styleId="st">
    <w:name w:val="st"/>
    <w:basedOn w:val="DefaultParagraphFont"/>
    <w:uiPriority w:val="99"/>
    <w:rsid w:val="0095751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5751E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A71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2C0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atriziacavalletticomunica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1192</TotalTime>
  <Pages>6</Pages>
  <Words>1154</Words>
  <Characters>6582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m.eboli</dc:creator>
  <cp:keywords/>
  <dc:description/>
  <cp:lastModifiedBy>Patrizia</cp:lastModifiedBy>
  <cp:revision>252</cp:revision>
  <cp:lastPrinted>2017-03-15T09:26:00Z</cp:lastPrinted>
  <dcterms:created xsi:type="dcterms:W3CDTF">2016-05-02T19:32:00Z</dcterms:created>
  <dcterms:modified xsi:type="dcterms:W3CDTF">2017-05-05T20:00:00Z</dcterms:modified>
</cp:coreProperties>
</file>